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54C24" w14:textId="77777777" w:rsidR="00E6024F" w:rsidRDefault="00E6024F" w:rsidP="00E6024F">
      <w:pPr>
        <w:pStyle w:val="Brdtext"/>
      </w:pPr>
    </w:p>
    <w:p w14:paraId="15E2A97E" w14:textId="0C8DEF6B" w:rsidR="00A9754D" w:rsidRPr="00A9754D" w:rsidRDefault="00A9754D" w:rsidP="00A9754D">
      <w:pPr>
        <w:pStyle w:val="Sidhuvud"/>
      </w:pPr>
      <w:r>
        <w:t xml:space="preserve">Frågor &amp; svar </w:t>
      </w:r>
    </w:p>
    <w:p w14:paraId="338D0D6F" w14:textId="77777777" w:rsidR="00A9754D" w:rsidRPr="00640813" w:rsidRDefault="00A9754D" w:rsidP="00A9754D">
      <w:pPr>
        <w:pStyle w:val="Brdtext"/>
        <w:rPr>
          <w:b/>
          <w:bCs/>
          <w:sz w:val="22"/>
          <w:szCs w:val="22"/>
        </w:rPr>
      </w:pPr>
      <w:r w:rsidRPr="00640813">
        <w:rPr>
          <w:b/>
          <w:bCs/>
          <w:sz w:val="22"/>
          <w:szCs w:val="22"/>
        </w:rPr>
        <w:t>Vad innebär de nya reglerna om textilavfall?</w:t>
      </w:r>
    </w:p>
    <w:p w14:paraId="0EEE2257" w14:textId="6E1A8126" w:rsidR="00FE3D0B" w:rsidRPr="00FC3B26" w:rsidRDefault="00D260A9" w:rsidP="00D260A9">
      <w:pPr>
        <w:pStyle w:val="Brdtext"/>
        <w:rPr>
          <w:sz w:val="22"/>
          <w:szCs w:val="32"/>
        </w:rPr>
      </w:pPr>
      <w:r w:rsidRPr="00640813">
        <w:rPr>
          <w:sz w:val="22"/>
          <w:szCs w:val="22"/>
        </w:rPr>
        <w:t>Från och med 1 januari 2025 ska textilavfall sorteras ut från annat avfall och samlas in separat. Detta gäller inte bara i Sverige, utan inom hela EU.</w:t>
      </w:r>
      <w:r>
        <w:rPr>
          <w:sz w:val="22"/>
          <w:szCs w:val="22"/>
        </w:rPr>
        <w:t xml:space="preserve"> </w:t>
      </w:r>
    </w:p>
    <w:p w14:paraId="3C9B3DDC" w14:textId="77777777" w:rsidR="00F90A3C" w:rsidRDefault="00A9754D" w:rsidP="00A9754D">
      <w:pPr>
        <w:pStyle w:val="Brdtext"/>
        <w:rPr>
          <w:sz w:val="22"/>
          <w:szCs w:val="22"/>
        </w:rPr>
      </w:pPr>
      <w:r w:rsidRPr="00640813">
        <w:rPr>
          <w:sz w:val="22"/>
          <w:szCs w:val="22"/>
        </w:rPr>
        <w:t xml:space="preserve">Det nya kravet innebär du inte längre får kasta </w:t>
      </w:r>
      <w:r w:rsidR="00217386">
        <w:rPr>
          <w:sz w:val="22"/>
          <w:szCs w:val="22"/>
        </w:rPr>
        <w:t>slitna</w:t>
      </w:r>
      <w:r w:rsidR="00217386" w:rsidRPr="00640813">
        <w:rPr>
          <w:sz w:val="22"/>
          <w:szCs w:val="22"/>
        </w:rPr>
        <w:t xml:space="preserve"> </w:t>
      </w:r>
      <w:r w:rsidRPr="00640813">
        <w:rPr>
          <w:sz w:val="22"/>
          <w:szCs w:val="22"/>
        </w:rPr>
        <w:t xml:space="preserve">kläder och andra kasserade textilier i ”den vanliga soppåsen”, restavfallet. Textilavfall ska i stället sorteras ut och lämnas till kommunens insamlingssystem. </w:t>
      </w:r>
    </w:p>
    <w:p w14:paraId="5C698A4D" w14:textId="2FBE8FB1" w:rsidR="00A9754D" w:rsidRDefault="00754C9C" w:rsidP="00A9754D">
      <w:pPr>
        <w:pStyle w:val="Brdtext"/>
        <w:rPr>
          <w:sz w:val="22"/>
          <w:szCs w:val="22"/>
        </w:rPr>
      </w:pPr>
      <w:r>
        <w:rPr>
          <w:sz w:val="22"/>
          <w:szCs w:val="22"/>
        </w:rPr>
        <w:t>Men det finns ett undantag</w:t>
      </w:r>
      <w:r w:rsidR="00F90A3C">
        <w:rPr>
          <w:sz w:val="22"/>
          <w:szCs w:val="22"/>
        </w:rPr>
        <w:t xml:space="preserve">. </w:t>
      </w:r>
      <w:r w:rsidR="00F90A3C" w:rsidRPr="00F90A3C">
        <w:rPr>
          <w:sz w:val="22"/>
          <w:szCs w:val="22"/>
        </w:rPr>
        <w:t>Från den 1 oktober 2025 ska underkläder och strumpor slängas i restavfallet. Det gäller även trasiga eller fläckiga textilier som är så pass dåliga att de inte går att återanvända eller återvinna.</w:t>
      </w:r>
    </w:p>
    <w:p w14:paraId="24C9BF5F" w14:textId="77777777" w:rsidR="00F90A3C" w:rsidRPr="00640813" w:rsidRDefault="00F90A3C" w:rsidP="00A9754D">
      <w:pPr>
        <w:pStyle w:val="Brdtext"/>
        <w:rPr>
          <w:sz w:val="22"/>
          <w:szCs w:val="22"/>
        </w:rPr>
      </w:pPr>
    </w:p>
    <w:p w14:paraId="57EBA009" w14:textId="77777777" w:rsidR="00A9754D" w:rsidRPr="00640813" w:rsidRDefault="00A9754D" w:rsidP="00A9754D">
      <w:pPr>
        <w:pStyle w:val="Brdtext"/>
        <w:rPr>
          <w:b/>
          <w:bCs/>
          <w:sz w:val="22"/>
          <w:szCs w:val="22"/>
        </w:rPr>
      </w:pPr>
      <w:r w:rsidRPr="00640813">
        <w:rPr>
          <w:b/>
          <w:bCs/>
          <w:sz w:val="22"/>
          <w:szCs w:val="22"/>
        </w:rPr>
        <w:t>Vem omfattas av det nya kravet?</w:t>
      </w:r>
    </w:p>
    <w:p w14:paraId="056760F9" w14:textId="77777777" w:rsidR="00A9754D" w:rsidRPr="00640813" w:rsidRDefault="00A9754D" w:rsidP="00A9754D">
      <w:pPr>
        <w:pStyle w:val="Brdtext"/>
        <w:rPr>
          <w:sz w:val="22"/>
          <w:szCs w:val="22"/>
        </w:rPr>
      </w:pPr>
      <w:r w:rsidRPr="00640813">
        <w:rPr>
          <w:sz w:val="22"/>
          <w:szCs w:val="22"/>
        </w:rPr>
        <w:t xml:space="preserve">De nya reglerna gäller överallt där textilavfall uppstår, i hushåll och i verksamheter, och inte bara i Sverige utan inom hela EU. </w:t>
      </w:r>
    </w:p>
    <w:p w14:paraId="69FFF2EB" w14:textId="77777777" w:rsidR="00A9754D" w:rsidRPr="00640813" w:rsidRDefault="00A9754D" w:rsidP="00A9754D">
      <w:pPr>
        <w:pStyle w:val="Brdtext"/>
        <w:rPr>
          <w:sz w:val="22"/>
          <w:szCs w:val="22"/>
        </w:rPr>
      </w:pPr>
    </w:p>
    <w:p w14:paraId="1B16FFA2" w14:textId="77777777" w:rsidR="00A9754D" w:rsidRPr="00640813" w:rsidRDefault="00A9754D" w:rsidP="00A9754D">
      <w:pPr>
        <w:pStyle w:val="Brdtext"/>
        <w:rPr>
          <w:b/>
          <w:bCs/>
          <w:sz w:val="22"/>
          <w:szCs w:val="22"/>
        </w:rPr>
      </w:pPr>
      <w:r w:rsidRPr="00640813">
        <w:rPr>
          <w:b/>
          <w:bCs/>
          <w:sz w:val="22"/>
          <w:szCs w:val="22"/>
        </w:rPr>
        <w:t>Varför införs det nya kravet?</w:t>
      </w:r>
    </w:p>
    <w:p w14:paraId="5C59B0A8" w14:textId="77777777" w:rsidR="00A9754D" w:rsidRPr="00640813" w:rsidRDefault="00A9754D" w:rsidP="00A9754D">
      <w:pPr>
        <w:pStyle w:val="Brdtext"/>
        <w:rPr>
          <w:sz w:val="22"/>
          <w:szCs w:val="22"/>
        </w:rPr>
      </w:pPr>
      <w:r w:rsidRPr="00640813">
        <w:rPr>
          <w:sz w:val="22"/>
          <w:szCs w:val="22"/>
        </w:rPr>
        <w:t>Konsumtionen av textil är hög inom EU och ligger i Sverige på drygt 11 kilo per person och år</w:t>
      </w:r>
      <w:r w:rsidRPr="00640813">
        <w:rPr>
          <w:sz w:val="22"/>
          <w:szCs w:val="22"/>
          <w:vertAlign w:val="superscript"/>
        </w:rPr>
        <w:footnoteReference w:id="1"/>
      </w:r>
      <w:r w:rsidRPr="00640813">
        <w:rPr>
          <w:sz w:val="22"/>
          <w:szCs w:val="22"/>
        </w:rPr>
        <w:t xml:space="preserve">. Samtidigt använder vi våra textilier en allt kortare tid – slit och släng har blivit köp och släng. Syftet med det nya kravet är att bidra till en mer cirkulär hantering av textilavfall, det vill säga ökad återanvändning, second hand, och materialåtervinning, att materialet tas till vara och blir till nya produkter. </w:t>
      </w:r>
    </w:p>
    <w:p w14:paraId="77DB0FD1" w14:textId="77777777" w:rsidR="00A9754D" w:rsidRPr="00640813" w:rsidRDefault="00A9754D" w:rsidP="00A9754D">
      <w:pPr>
        <w:pStyle w:val="Brdtext"/>
        <w:rPr>
          <w:sz w:val="22"/>
          <w:szCs w:val="22"/>
        </w:rPr>
      </w:pPr>
      <w:r w:rsidRPr="00640813">
        <w:rPr>
          <w:sz w:val="22"/>
          <w:szCs w:val="22"/>
        </w:rPr>
        <w:t xml:space="preserve">Idag går tyvärr mycket textil till energiåtervinning, det vill säga att det blir till värme och el. En stor del hade kunnat återanvändas, eller om textilen är trasig och utsliten, materialåtervinnas. En färsk undersökning visar att ungefär hälften av det som slängs är textilier som hade kunnat återbrukas. </w:t>
      </w:r>
    </w:p>
    <w:p w14:paraId="29FACF9F" w14:textId="77777777" w:rsidR="00A9754D" w:rsidRPr="00640813" w:rsidRDefault="00A9754D" w:rsidP="00A9754D">
      <w:pPr>
        <w:pStyle w:val="Brdtext"/>
        <w:rPr>
          <w:sz w:val="22"/>
          <w:szCs w:val="22"/>
        </w:rPr>
      </w:pPr>
      <w:r w:rsidRPr="00640813">
        <w:rPr>
          <w:sz w:val="22"/>
          <w:szCs w:val="22"/>
        </w:rPr>
        <w:t>Den svenska textilkonsumtionen orsakar idag utsläpp på över fyra miljoner ton koldioxidekvivalenter. Inte helt lätt att förstå hur mycket det är, men vi kan jämföra det med utsläpp från med bil som kör 850 000 varv runt jorden. Då inser vi att det behövs en förändring.</w:t>
      </w:r>
    </w:p>
    <w:p w14:paraId="15FBC2A2" w14:textId="77777777" w:rsidR="00A9754D" w:rsidRPr="00640813" w:rsidRDefault="00A9754D" w:rsidP="00A9754D">
      <w:pPr>
        <w:pStyle w:val="Brdtext"/>
        <w:rPr>
          <w:b/>
          <w:bCs/>
          <w:sz w:val="22"/>
          <w:szCs w:val="22"/>
        </w:rPr>
      </w:pPr>
    </w:p>
    <w:p w14:paraId="76667958" w14:textId="77777777" w:rsidR="00A9754D" w:rsidRPr="00640813" w:rsidRDefault="00A9754D" w:rsidP="00A9754D">
      <w:pPr>
        <w:pStyle w:val="Brdtext"/>
        <w:rPr>
          <w:b/>
          <w:bCs/>
          <w:sz w:val="22"/>
          <w:szCs w:val="22"/>
        </w:rPr>
      </w:pPr>
      <w:r w:rsidRPr="00640813">
        <w:rPr>
          <w:b/>
          <w:bCs/>
          <w:sz w:val="22"/>
          <w:szCs w:val="22"/>
        </w:rPr>
        <w:t>Vad är textilavfall?</w:t>
      </w:r>
    </w:p>
    <w:p w14:paraId="544A2386" w14:textId="77777777" w:rsidR="00A9754D" w:rsidRPr="00640813" w:rsidRDefault="00A9754D" w:rsidP="00A9754D">
      <w:pPr>
        <w:pStyle w:val="Brdtext"/>
        <w:rPr>
          <w:sz w:val="22"/>
          <w:szCs w:val="22"/>
        </w:rPr>
      </w:pPr>
      <w:r w:rsidRPr="00640813">
        <w:rPr>
          <w:sz w:val="22"/>
          <w:szCs w:val="22"/>
        </w:rPr>
        <w:t>Nästan allt som är vävt, stickat eller tovat av textil, oavsett om det är naturmaterial eller inte, ska lämnas till återvinning. Här listar vi några exempel för att göra det ännu tydligare:</w:t>
      </w:r>
    </w:p>
    <w:p w14:paraId="3B419D94" w14:textId="1C577355" w:rsidR="00A9754D" w:rsidRPr="00640813" w:rsidRDefault="00A9754D" w:rsidP="00A9754D">
      <w:pPr>
        <w:pStyle w:val="Brdtext"/>
        <w:numPr>
          <w:ilvl w:val="0"/>
          <w:numId w:val="6"/>
        </w:numPr>
        <w:rPr>
          <w:sz w:val="22"/>
          <w:szCs w:val="22"/>
        </w:rPr>
      </w:pPr>
      <w:r w:rsidRPr="00640813">
        <w:rPr>
          <w:sz w:val="22"/>
          <w:szCs w:val="22"/>
        </w:rPr>
        <w:t>Kläder av textil: tröjor, skjortor</w:t>
      </w:r>
      <w:r w:rsidR="00F90A3C">
        <w:rPr>
          <w:sz w:val="22"/>
          <w:szCs w:val="22"/>
        </w:rPr>
        <w:t xml:space="preserve"> och</w:t>
      </w:r>
      <w:r w:rsidRPr="00640813">
        <w:rPr>
          <w:sz w:val="22"/>
          <w:szCs w:val="22"/>
        </w:rPr>
        <w:t xml:space="preserve"> byxor</w:t>
      </w:r>
      <w:r w:rsidR="00F90A3C">
        <w:rPr>
          <w:sz w:val="22"/>
          <w:szCs w:val="22"/>
        </w:rPr>
        <w:t>.</w:t>
      </w:r>
      <w:r w:rsidRPr="00FC3B26">
        <w:rPr>
          <w:color w:val="EE0000"/>
          <w:sz w:val="22"/>
          <w:szCs w:val="22"/>
        </w:rPr>
        <w:t xml:space="preserve"> </w:t>
      </w:r>
    </w:p>
    <w:p w14:paraId="5F46FEB2" w14:textId="77777777" w:rsidR="00A9754D" w:rsidRPr="00640813" w:rsidRDefault="00A9754D" w:rsidP="00A9754D">
      <w:pPr>
        <w:pStyle w:val="Brdtext"/>
        <w:numPr>
          <w:ilvl w:val="0"/>
          <w:numId w:val="6"/>
        </w:numPr>
        <w:rPr>
          <w:sz w:val="22"/>
          <w:szCs w:val="22"/>
        </w:rPr>
      </w:pPr>
      <w:r w:rsidRPr="00640813">
        <w:rPr>
          <w:sz w:val="22"/>
          <w:szCs w:val="22"/>
        </w:rPr>
        <w:t>Hemtextil: sängkläder, handdukar, dukar, gardiner, filtar och mattor.</w:t>
      </w:r>
    </w:p>
    <w:p w14:paraId="41A5DAE4" w14:textId="77777777" w:rsidR="00A9754D" w:rsidRPr="00640813" w:rsidRDefault="00A9754D" w:rsidP="00A9754D">
      <w:pPr>
        <w:pStyle w:val="Brdtext"/>
        <w:numPr>
          <w:ilvl w:val="0"/>
          <w:numId w:val="6"/>
        </w:numPr>
        <w:rPr>
          <w:sz w:val="22"/>
          <w:szCs w:val="22"/>
        </w:rPr>
      </w:pPr>
      <w:r w:rsidRPr="00640813">
        <w:rPr>
          <w:sz w:val="22"/>
          <w:szCs w:val="22"/>
        </w:rPr>
        <w:t>Väskor av textil: handväskor, textilkassar, sminkväskor och fodral.</w:t>
      </w:r>
    </w:p>
    <w:p w14:paraId="12CB29B5" w14:textId="77777777" w:rsidR="00A9754D" w:rsidRPr="00640813" w:rsidRDefault="00A9754D" w:rsidP="00A9754D">
      <w:pPr>
        <w:pStyle w:val="Brdtext"/>
        <w:numPr>
          <w:ilvl w:val="0"/>
          <w:numId w:val="6"/>
        </w:numPr>
        <w:rPr>
          <w:sz w:val="22"/>
          <w:szCs w:val="22"/>
        </w:rPr>
      </w:pPr>
      <w:r w:rsidRPr="00640813">
        <w:rPr>
          <w:sz w:val="22"/>
          <w:szCs w:val="22"/>
        </w:rPr>
        <w:lastRenderedPageBreak/>
        <w:t>Accessoarer av textil: slipsar, näsdukar, hattar och kepsar.</w:t>
      </w:r>
    </w:p>
    <w:p w14:paraId="170BC62B" w14:textId="77777777" w:rsidR="00A9754D" w:rsidRPr="00640813" w:rsidRDefault="00A9754D" w:rsidP="00A9754D">
      <w:pPr>
        <w:pStyle w:val="Brdtext"/>
        <w:rPr>
          <w:sz w:val="22"/>
          <w:szCs w:val="22"/>
        </w:rPr>
      </w:pPr>
    </w:p>
    <w:p w14:paraId="39BE290D" w14:textId="77777777" w:rsidR="00A9754D" w:rsidRPr="00640813" w:rsidRDefault="00A9754D" w:rsidP="00A9754D">
      <w:pPr>
        <w:pStyle w:val="Brdtext"/>
        <w:rPr>
          <w:b/>
          <w:bCs/>
          <w:sz w:val="22"/>
          <w:szCs w:val="22"/>
        </w:rPr>
      </w:pPr>
      <w:r w:rsidRPr="00640813">
        <w:rPr>
          <w:b/>
          <w:bCs/>
          <w:sz w:val="22"/>
          <w:szCs w:val="22"/>
        </w:rPr>
        <w:t>Var kommer jag att kunna lämna mitt textilavfall?</w:t>
      </w:r>
    </w:p>
    <w:p w14:paraId="73693277" w14:textId="31B62846" w:rsidR="00A9754D" w:rsidRPr="00640813" w:rsidRDefault="00A9754D" w:rsidP="00A9754D">
      <w:pPr>
        <w:pStyle w:val="Brdtext"/>
        <w:rPr>
          <w:sz w:val="22"/>
          <w:szCs w:val="22"/>
        </w:rPr>
      </w:pPr>
      <w:r w:rsidRPr="00640813">
        <w:rPr>
          <w:sz w:val="22"/>
          <w:szCs w:val="22"/>
        </w:rPr>
        <w:t>Det är din kommun som bestämmer var du ska lämna ditt textilavfall.</w:t>
      </w:r>
    </w:p>
    <w:p w14:paraId="25C1EE80" w14:textId="77777777" w:rsidR="00A9754D" w:rsidRPr="00640813" w:rsidRDefault="00A9754D" w:rsidP="00A9754D">
      <w:pPr>
        <w:pStyle w:val="Brdtext"/>
        <w:rPr>
          <w:sz w:val="22"/>
          <w:szCs w:val="22"/>
        </w:rPr>
      </w:pPr>
      <w:r w:rsidRPr="00640813">
        <w:rPr>
          <w:sz w:val="22"/>
          <w:szCs w:val="22"/>
        </w:rPr>
        <w:t>Många passar på att samla in textil för återanvändning på samma plats, det innebär ett kärl för textilavfall och ett för textil som kan användas på nytt.</w:t>
      </w:r>
    </w:p>
    <w:p w14:paraId="1BE7744D" w14:textId="77777777" w:rsidR="00A9754D" w:rsidRPr="00640813" w:rsidRDefault="00A9754D" w:rsidP="00A9754D">
      <w:pPr>
        <w:pStyle w:val="Brdtext"/>
        <w:rPr>
          <w:sz w:val="22"/>
          <w:szCs w:val="22"/>
        </w:rPr>
      </w:pPr>
    </w:p>
    <w:p w14:paraId="1965729C" w14:textId="77777777" w:rsidR="00A9754D" w:rsidRPr="00640813" w:rsidRDefault="00A9754D" w:rsidP="00A9754D">
      <w:pPr>
        <w:pStyle w:val="Brdtext"/>
        <w:rPr>
          <w:i/>
          <w:iCs/>
          <w:sz w:val="22"/>
          <w:szCs w:val="22"/>
        </w:rPr>
      </w:pPr>
      <w:r w:rsidRPr="00640813">
        <w:rPr>
          <w:i/>
          <w:iCs/>
          <w:sz w:val="22"/>
          <w:szCs w:val="22"/>
        </w:rPr>
        <w:t xml:space="preserve">I kommunen där du bor gäller följande: </w:t>
      </w:r>
    </w:p>
    <w:p w14:paraId="63EA8CD5" w14:textId="77777777" w:rsidR="00A9754D" w:rsidRPr="00640813" w:rsidRDefault="00A9754D" w:rsidP="00A9754D">
      <w:pPr>
        <w:pStyle w:val="Brdtext"/>
        <w:rPr>
          <w:i/>
          <w:iCs/>
          <w:sz w:val="22"/>
          <w:szCs w:val="22"/>
        </w:rPr>
      </w:pPr>
      <w:proofErr w:type="spellStart"/>
      <w:r w:rsidRPr="00640813">
        <w:rPr>
          <w:i/>
          <w:iCs/>
          <w:sz w:val="22"/>
          <w:szCs w:val="22"/>
        </w:rPr>
        <w:t>Xxx</w:t>
      </w:r>
      <w:proofErr w:type="spellEnd"/>
    </w:p>
    <w:p w14:paraId="3829B021" w14:textId="77777777" w:rsidR="00A9754D" w:rsidRPr="00640813" w:rsidRDefault="00A9754D" w:rsidP="00A9754D">
      <w:pPr>
        <w:pStyle w:val="Brdtext"/>
        <w:rPr>
          <w:b/>
          <w:bCs/>
          <w:sz w:val="22"/>
          <w:szCs w:val="22"/>
        </w:rPr>
      </w:pPr>
    </w:p>
    <w:p w14:paraId="3256B948" w14:textId="77777777" w:rsidR="00A9754D" w:rsidRPr="00640813" w:rsidRDefault="00A9754D" w:rsidP="00A9754D">
      <w:pPr>
        <w:pStyle w:val="Brdtext"/>
        <w:rPr>
          <w:b/>
          <w:bCs/>
          <w:sz w:val="22"/>
          <w:szCs w:val="22"/>
        </w:rPr>
      </w:pPr>
      <w:r w:rsidRPr="00640813">
        <w:rPr>
          <w:b/>
          <w:bCs/>
          <w:sz w:val="22"/>
          <w:szCs w:val="22"/>
        </w:rPr>
        <w:t>Varför planeras inte ett mer omfattande insamlingssystem för textilavfall?</w:t>
      </w:r>
    </w:p>
    <w:p w14:paraId="066B7A0C" w14:textId="44C993F8" w:rsidR="00A9754D" w:rsidRPr="00640813" w:rsidRDefault="00A9754D" w:rsidP="00A9754D">
      <w:pPr>
        <w:pStyle w:val="Brdtext"/>
        <w:rPr>
          <w:sz w:val="22"/>
          <w:szCs w:val="22"/>
        </w:rPr>
      </w:pPr>
      <w:r w:rsidRPr="00640813">
        <w:rPr>
          <w:sz w:val="22"/>
          <w:szCs w:val="22"/>
        </w:rPr>
        <w:t xml:space="preserve">Från och med 1 januari 2025 </w:t>
      </w:r>
      <w:r w:rsidR="001747BF">
        <w:rPr>
          <w:sz w:val="22"/>
          <w:szCs w:val="22"/>
        </w:rPr>
        <w:t xml:space="preserve">fick </w:t>
      </w:r>
      <w:r w:rsidRPr="00640813">
        <w:rPr>
          <w:sz w:val="22"/>
          <w:szCs w:val="22"/>
        </w:rPr>
        <w:t xml:space="preserve">kommunerna ansvar för insamling av textilavfall. </w:t>
      </w:r>
    </w:p>
    <w:p w14:paraId="6435DFD8" w14:textId="4D214029" w:rsidR="00A9754D" w:rsidRPr="00640813" w:rsidRDefault="00A9754D" w:rsidP="00A9754D">
      <w:pPr>
        <w:pStyle w:val="Brdtext"/>
        <w:rPr>
          <w:sz w:val="22"/>
          <w:szCs w:val="22"/>
        </w:rPr>
      </w:pPr>
      <w:r w:rsidRPr="00640813">
        <w:rPr>
          <w:sz w:val="22"/>
          <w:szCs w:val="22"/>
        </w:rPr>
        <w:t xml:space="preserve">Men inom EU diskuteras redan en annan lösning: ett producentansvar för textil. Det innebär att de som tillverkar och säljer textil också ska ansvara för att det samlas in och återanvänds eller återvinns. Sannolikt införs ett sådant ansvar inom några år. Producenter måste då bygga upp system för att ta hand om textilierna. Kommunerna inväntar därför ett beslut i frågan innan de bygger upp ett mer omfattande system. </w:t>
      </w:r>
    </w:p>
    <w:p w14:paraId="01D9583C" w14:textId="77777777" w:rsidR="00A9754D" w:rsidRPr="00640813" w:rsidRDefault="00A9754D" w:rsidP="00A9754D">
      <w:pPr>
        <w:pStyle w:val="Brdtext"/>
        <w:rPr>
          <w:sz w:val="22"/>
          <w:szCs w:val="22"/>
        </w:rPr>
      </w:pPr>
    </w:p>
    <w:p w14:paraId="0A1AA574" w14:textId="77777777" w:rsidR="00A9754D" w:rsidRPr="00640813" w:rsidRDefault="00A9754D" w:rsidP="00A9754D">
      <w:pPr>
        <w:pStyle w:val="Brdtext"/>
        <w:rPr>
          <w:sz w:val="22"/>
          <w:szCs w:val="22"/>
        </w:rPr>
      </w:pPr>
      <w:r w:rsidRPr="00640813">
        <w:rPr>
          <w:b/>
          <w:bCs/>
          <w:sz w:val="22"/>
          <w:szCs w:val="22"/>
        </w:rPr>
        <w:t>Varför erbjuder ni inte fastighetsnära insamling av textilier nu när ni ändå ska införa en ny avfallsfraktion?</w:t>
      </w:r>
    </w:p>
    <w:p w14:paraId="3B4A1AB3" w14:textId="1DF0860A" w:rsidR="00A9754D" w:rsidRPr="00640813" w:rsidRDefault="00A9754D" w:rsidP="00A9754D">
      <w:pPr>
        <w:pStyle w:val="Brdtext"/>
        <w:rPr>
          <w:sz w:val="22"/>
          <w:szCs w:val="22"/>
        </w:rPr>
      </w:pPr>
      <w:r w:rsidRPr="00640813">
        <w:rPr>
          <w:sz w:val="22"/>
          <w:szCs w:val="22"/>
        </w:rPr>
        <w:t>För att textilierna ska kunna återbrukas eller materialåtervinnas måste de vara rena och torra. Vid fastighetsnära insamling som ju oftast sker utomhus, riskerar de att skadas av fukt och kanske mögla.</w:t>
      </w:r>
    </w:p>
    <w:p w14:paraId="24EF2168" w14:textId="77777777" w:rsidR="00A9754D" w:rsidRPr="00640813" w:rsidRDefault="00A9754D" w:rsidP="00A9754D">
      <w:pPr>
        <w:pStyle w:val="Brdtext"/>
        <w:rPr>
          <w:sz w:val="22"/>
          <w:szCs w:val="22"/>
        </w:rPr>
      </w:pPr>
      <w:r w:rsidRPr="00640813">
        <w:rPr>
          <w:sz w:val="22"/>
          <w:szCs w:val="22"/>
        </w:rPr>
        <w:t xml:space="preserve">Utöver det så finns få synergieffekter med insamlingen av övriga avfallsfraktioner som samlas in fastighetsnära – rest- och matavfall, samt förpackningsavfall. </w:t>
      </w:r>
    </w:p>
    <w:p w14:paraId="04E15BEA" w14:textId="77777777" w:rsidR="00A9754D" w:rsidRPr="00640813" w:rsidRDefault="00A9754D" w:rsidP="00A9754D">
      <w:pPr>
        <w:pStyle w:val="Brdtext"/>
        <w:rPr>
          <w:sz w:val="22"/>
          <w:szCs w:val="22"/>
        </w:rPr>
      </w:pPr>
      <w:r w:rsidRPr="00640813">
        <w:rPr>
          <w:sz w:val="22"/>
          <w:szCs w:val="22"/>
        </w:rPr>
        <w:t xml:space="preserve">Kommunerna inväntar också utformningen av ett framtida producentansvar. </w:t>
      </w:r>
    </w:p>
    <w:p w14:paraId="548FDE46" w14:textId="77777777" w:rsidR="00A9754D" w:rsidRPr="00640813" w:rsidRDefault="00A9754D" w:rsidP="00A9754D">
      <w:pPr>
        <w:pStyle w:val="Brdtext"/>
        <w:rPr>
          <w:sz w:val="22"/>
          <w:szCs w:val="22"/>
        </w:rPr>
      </w:pPr>
    </w:p>
    <w:p w14:paraId="2E4EFB19" w14:textId="77777777" w:rsidR="00A9754D" w:rsidRPr="00640813" w:rsidRDefault="00A9754D" w:rsidP="00A9754D">
      <w:pPr>
        <w:pStyle w:val="Brdtext"/>
        <w:rPr>
          <w:b/>
          <w:bCs/>
          <w:sz w:val="22"/>
          <w:szCs w:val="22"/>
        </w:rPr>
      </w:pPr>
      <w:r w:rsidRPr="00640813">
        <w:rPr>
          <w:b/>
          <w:bCs/>
          <w:sz w:val="22"/>
          <w:szCs w:val="22"/>
        </w:rPr>
        <w:t>Kommer frivillighetsorganisationer fortsatt kunna emot mina textilier som jag tror att någon annan skulle kunna få nytta av?</w:t>
      </w:r>
    </w:p>
    <w:p w14:paraId="54565A38" w14:textId="2F52FC3C" w:rsidR="00A9754D" w:rsidRPr="00640813" w:rsidRDefault="00A9754D" w:rsidP="00A9754D">
      <w:pPr>
        <w:pStyle w:val="Brdtext"/>
        <w:rPr>
          <w:sz w:val="22"/>
          <w:szCs w:val="22"/>
        </w:rPr>
      </w:pPr>
      <w:r w:rsidRPr="00640813">
        <w:rPr>
          <w:sz w:val="22"/>
          <w:szCs w:val="22"/>
        </w:rPr>
        <w:t>Frivilligorganisationer jobbar med att samla in textilier som kan återanvändas. Så ja, du kommer fortsatt kunna lämna in dina textilier, exempelvis hela och rena byxor, tröjor och gardiner, till frivillighetsorganisationer. Det som inte du längre behöver eller önskar ha kvar, kan göra någon annan jätteglad!</w:t>
      </w:r>
    </w:p>
    <w:p w14:paraId="0FD00012" w14:textId="77777777" w:rsidR="00A9754D" w:rsidRPr="00640813" w:rsidRDefault="00A9754D" w:rsidP="00A9754D">
      <w:pPr>
        <w:pStyle w:val="Brdtext"/>
        <w:rPr>
          <w:sz w:val="22"/>
          <w:szCs w:val="22"/>
        </w:rPr>
      </w:pPr>
      <w:r w:rsidRPr="00640813">
        <w:rPr>
          <w:sz w:val="22"/>
          <w:szCs w:val="22"/>
        </w:rPr>
        <w:t xml:space="preserve">Många frivillighetsorganisationer har idag samarbete med kommuner vilket innebär att de samlar in textil för återanvändning vid återvinningscentraler, återvinningsstationer eller i gatumiljö. </w:t>
      </w:r>
    </w:p>
    <w:p w14:paraId="399F7154" w14:textId="77777777" w:rsidR="00A9754D" w:rsidRPr="00640813" w:rsidRDefault="00A9754D" w:rsidP="00A9754D">
      <w:pPr>
        <w:pStyle w:val="Brdtext"/>
        <w:rPr>
          <w:sz w:val="22"/>
          <w:szCs w:val="22"/>
        </w:rPr>
      </w:pPr>
    </w:p>
    <w:p w14:paraId="34CB8599" w14:textId="77777777" w:rsidR="00A9754D" w:rsidRPr="00640813" w:rsidRDefault="00A9754D" w:rsidP="00A9754D">
      <w:pPr>
        <w:pStyle w:val="Brdtext"/>
        <w:rPr>
          <w:i/>
          <w:iCs/>
          <w:sz w:val="22"/>
          <w:szCs w:val="22"/>
        </w:rPr>
      </w:pPr>
      <w:r w:rsidRPr="00640813">
        <w:rPr>
          <w:i/>
          <w:iCs/>
          <w:sz w:val="22"/>
          <w:szCs w:val="22"/>
        </w:rPr>
        <w:t xml:space="preserve">I kommunen där du bor gäller följande: </w:t>
      </w:r>
    </w:p>
    <w:p w14:paraId="7ED10F80" w14:textId="77777777" w:rsidR="00A9754D" w:rsidRPr="00640813" w:rsidRDefault="00A9754D" w:rsidP="00A9754D">
      <w:pPr>
        <w:pStyle w:val="Brdtext"/>
        <w:rPr>
          <w:i/>
          <w:iCs/>
          <w:sz w:val="22"/>
          <w:szCs w:val="22"/>
        </w:rPr>
      </w:pPr>
      <w:proofErr w:type="spellStart"/>
      <w:r w:rsidRPr="00640813">
        <w:rPr>
          <w:i/>
          <w:iCs/>
          <w:sz w:val="22"/>
          <w:szCs w:val="22"/>
        </w:rPr>
        <w:t>Xxx</w:t>
      </w:r>
      <w:proofErr w:type="spellEnd"/>
    </w:p>
    <w:p w14:paraId="354CA84C" w14:textId="77777777" w:rsidR="00A9754D" w:rsidRPr="00640813" w:rsidRDefault="00A9754D" w:rsidP="00A9754D">
      <w:pPr>
        <w:pStyle w:val="Brdtext"/>
        <w:rPr>
          <w:sz w:val="22"/>
          <w:szCs w:val="22"/>
        </w:rPr>
      </w:pPr>
    </w:p>
    <w:p w14:paraId="58E13CC1" w14:textId="77777777" w:rsidR="00A9754D" w:rsidRPr="00640813" w:rsidRDefault="00A9754D" w:rsidP="00A9754D">
      <w:pPr>
        <w:pStyle w:val="Brdtext"/>
        <w:rPr>
          <w:sz w:val="22"/>
          <w:szCs w:val="22"/>
        </w:rPr>
      </w:pPr>
      <w:r w:rsidRPr="00640813">
        <w:rPr>
          <w:sz w:val="22"/>
          <w:szCs w:val="22"/>
        </w:rPr>
        <w:lastRenderedPageBreak/>
        <w:t>Det finns även frivillighetsorganisationer som samlar in textilavfall, men för att få utföra den typen av insamling krävs särskilda upphandlingar och avtal med respektive kommun.</w:t>
      </w:r>
    </w:p>
    <w:p w14:paraId="53E4AD73" w14:textId="77777777" w:rsidR="00A9754D" w:rsidRPr="00640813" w:rsidRDefault="00A9754D" w:rsidP="00A9754D">
      <w:pPr>
        <w:pStyle w:val="Brdtext"/>
        <w:rPr>
          <w:b/>
          <w:bCs/>
          <w:sz w:val="22"/>
          <w:szCs w:val="22"/>
        </w:rPr>
      </w:pPr>
    </w:p>
    <w:p w14:paraId="06DEFFDB" w14:textId="77777777" w:rsidR="00A9754D" w:rsidRPr="00640813" w:rsidRDefault="00A9754D" w:rsidP="00A9754D">
      <w:pPr>
        <w:pStyle w:val="Brdtext"/>
        <w:rPr>
          <w:b/>
          <w:bCs/>
          <w:sz w:val="22"/>
          <w:szCs w:val="22"/>
        </w:rPr>
      </w:pPr>
      <w:r w:rsidRPr="00640813">
        <w:rPr>
          <w:b/>
          <w:bCs/>
          <w:sz w:val="22"/>
          <w:szCs w:val="22"/>
        </w:rPr>
        <w:t>Vad kommer att hända med det insamlade textilavfallet?</w:t>
      </w:r>
    </w:p>
    <w:p w14:paraId="022DAFC9" w14:textId="1DA35208" w:rsidR="00A9754D" w:rsidRPr="00640813" w:rsidRDefault="00A9754D" w:rsidP="00A9754D">
      <w:pPr>
        <w:pStyle w:val="Brdtext"/>
        <w:rPr>
          <w:sz w:val="22"/>
          <w:szCs w:val="22"/>
        </w:rPr>
      </w:pPr>
      <w:r w:rsidRPr="00640813">
        <w:rPr>
          <w:sz w:val="22"/>
          <w:szCs w:val="22"/>
        </w:rPr>
        <w:t>Efter att textilavfall samlats in är nästa steg sortering. Det är avgörande för att det insamlade textilavfallet efter kontroll, rengöring och reparation ska kunna återanvändas eller materialåtervinnas på bästa sätt.</w:t>
      </w:r>
    </w:p>
    <w:p w14:paraId="2DBD6353" w14:textId="77777777" w:rsidR="00A9754D" w:rsidRPr="00640813" w:rsidRDefault="00A9754D" w:rsidP="00A9754D">
      <w:pPr>
        <w:pStyle w:val="Brdtext"/>
        <w:rPr>
          <w:sz w:val="22"/>
          <w:szCs w:val="22"/>
        </w:rPr>
      </w:pPr>
      <w:r w:rsidRPr="00640813">
        <w:rPr>
          <w:sz w:val="22"/>
          <w:szCs w:val="22"/>
        </w:rPr>
        <w:t xml:space="preserve">Textil som ska förberedas för återanvändning sorteras idag manuellt då det kräver professionell kunskap om mode, trender och efterfrågan i secondhandbutiker. Detta är tidskrävande och genomförs endast i liten skala i Sverige. Hanteringen medför också stora kostnader. </w:t>
      </w:r>
    </w:p>
    <w:p w14:paraId="55982E8F" w14:textId="77777777" w:rsidR="00A9754D" w:rsidRPr="00640813" w:rsidRDefault="00A9754D" w:rsidP="00A9754D">
      <w:pPr>
        <w:pStyle w:val="Brdtext"/>
        <w:rPr>
          <w:sz w:val="22"/>
          <w:szCs w:val="22"/>
        </w:rPr>
      </w:pPr>
      <w:r w:rsidRPr="00640813">
        <w:rPr>
          <w:sz w:val="22"/>
          <w:szCs w:val="22"/>
        </w:rPr>
        <w:t xml:space="preserve">Textilavfall som ska materialåtervinnas behöver sorteras på fibernivå. I dagsläget finns bara en anläggning i Sverige för denna typ av sortering, </w:t>
      </w:r>
      <w:proofErr w:type="spellStart"/>
      <w:r w:rsidRPr="00640813">
        <w:rPr>
          <w:sz w:val="22"/>
          <w:szCs w:val="22"/>
        </w:rPr>
        <w:t>Siptex</w:t>
      </w:r>
      <w:proofErr w:type="spellEnd"/>
      <w:r w:rsidRPr="00640813">
        <w:rPr>
          <w:sz w:val="22"/>
          <w:szCs w:val="22"/>
        </w:rPr>
        <w:t xml:space="preserve"> i Malmö.</w:t>
      </w:r>
    </w:p>
    <w:p w14:paraId="4A3F18C3" w14:textId="77777777" w:rsidR="00A9754D" w:rsidRPr="00640813" w:rsidRDefault="00A9754D" w:rsidP="00A9754D">
      <w:pPr>
        <w:pStyle w:val="Brdtext"/>
        <w:rPr>
          <w:sz w:val="22"/>
          <w:szCs w:val="22"/>
        </w:rPr>
      </w:pPr>
      <w:r w:rsidRPr="00640813">
        <w:rPr>
          <w:sz w:val="22"/>
          <w:szCs w:val="22"/>
        </w:rPr>
        <w:t>Det finns få anläggningar för återvinning av den sorterade textilen, men flera utvecklingsprojekt pågår.</w:t>
      </w:r>
    </w:p>
    <w:p w14:paraId="71A5D17F" w14:textId="77777777" w:rsidR="00A9754D" w:rsidRPr="00640813" w:rsidRDefault="00A9754D" w:rsidP="00A9754D">
      <w:pPr>
        <w:pStyle w:val="Brdtext"/>
        <w:rPr>
          <w:sz w:val="22"/>
          <w:szCs w:val="22"/>
        </w:rPr>
      </w:pPr>
    </w:p>
    <w:p w14:paraId="0162DB1E" w14:textId="77777777" w:rsidR="00A9754D" w:rsidRPr="00640813" w:rsidRDefault="00A9754D" w:rsidP="00A9754D">
      <w:pPr>
        <w:pStyle w:val="Brdtext"/>
        <w:rPr>
          <w:b/>
          <w:bCs/>
          <w:sz w:val="22"/>
          <w:szCs w:val="22"/>
        </w:rPr>
      </w:pPr>
      <w:r w:rsidRPr="00640813">
        <w:rPr>
          <w:b/>
          <w:bCs/>
          <w:sz w:val="22"/>
          <w:szCs w:val="22"/>
        </w:rPr>
        <w:t>Hur mycket textil konsumerar svenskarna?</w:t>
      </w:r>
    </w:p>
    <w:p w14:paraId="487CC99E" w14:textId="77777777" w:rsidR="00A9754D" w:rsidRPr="00640813" w:rsidRDefault="00A9754D" w:rsidP="00A9754D">
      <w:pPr>
        <w:pStyle w:val="Brdtext"/>
        <w:rPr>
          <w:sz w:val="22"/>
          <w:szCs w:val="22"/>
        </w:rPr>
      </w:pPr>
      <w:r w:rsidRPr="00640813">
        <w:rPr>
          <w:sz w:val="22"/>
          <w:szCs w:val="22"/>
        </w:rPr>
        <w:t xml:space="preserve">I genomsnitt köper varje person 25 nya plagg varje år. År 2023 var konsumtionen av textil drygt 11 kilo per person, och närmare 8 kilo slängdes i soppåsen. Av den textil som slängs beräknas mer än hälften vara i användbart skick, alltså helt och rent. </w:t>
      </w:r>
    </w:p>
    <w:p w14:paraId="764F8352" w14:textId="77777777" w:rsidR="00A9754D" w:rsidRPr="00640813" w:rsidRDefault="00A9754D" w:rsidP="00A9754D">
      <w:pPr>
        <w:pStyle w:val="Brdtext"/>
        <w:rPr>
          <w:sz w:val="22"/>
          <w:szCs w:val="22"/>
        </w:rPr>
      </w:pPr>
    </w:p>
    <w:p w14:paraId="636DCCAF" w14:textId="77777777" w:rsidR="00A9754D" w:rsidRPr="00640813" w:rsidRDefault="00A9754D" w:rsidP="00A9754D">
      <w:pPr>
        <w:pStyle w:val="Brdtext"/>
        <w:rPr>
          <w:b/>
          <w:bCs/>
          <w:sz w:val="22"/>
          <w:szCs w:val="22"/>
        </w:rPr>
      </w:pPr>
      <w:r w:rsidRPr="00640813">
        <w:rPr>
          <w:b/>
          <w:bCs/>
          <w:sz w:val="22"/>
          <w:szCs w:val="22"/>
        </w:rPr>
        <w:t>Hur fungerar textilinsamlingen idag?</w:t>
      </w:r>
    </w:p>
    <w:p w14:paraId="1D2DA1F0" w14:textId="1D8EB448" w:rsidR="00A9754D" w:rsidRPr="00640813" w:rsidRDefault="00A9754D" w:rsidP="00A9754D">
      <w:pPr>
        <w:pStyle w:val="Brdtext"/>
        <w:rPr>
          <w:sz w:val="22"/>
          <w:szCs w:val="22"/>
        </w:rPr>
      </w:pPr>
      <w:r w:rsidRPr="00640813">
        <w:rPr>
          <w:sz w:val="22"/>
          <w:szCs w:val="22"/>
        </w:rPr>
        <w:t>Nästan alla kommuner i Sverige har sedan länge samarbete med frivillighetsorganisationer som har behållare, till exempel på återvinningscentraler och återvinningsstationer där allmänheten kan skänka textil för återanvändning. Att återanvända textil är det allra bästa för miljön.</w:t>
      </w:r>
    </w:p>
    <w:p w14:paraId="6D0B3311" w14:textId="06A6EA8D" w:rsidR="00A9754D" w:rsidRPr="00640813" w:rsidRDefault="00A9754D" w:rsidP="00A9754D">
      <w:pPr>
        <w:pStyle w:val="Brdtext"/>
        <w:rPr>
          <w:sz w:val="22"/>
          <w:szCs w:val="22"/>
        </w:rPr>
      </w:pPr>
      <w:r w:rsidRPr="00640813">
        <w:rPr>
          <w:sz w:val="22"/>
          <w:szCs w:val="22"/>
        </w:rPr>
        <w:t>Det nya ansvaret för kommunerna gäller textilavfallet. Ett fåtal kommuner har testat fastighetsnära insamling av textilavfall och en del butiker erbjuder insamling av textilavfall. Kanske har du någon gång lämnat in en påse med textilavfall i samband med köp av nya kläder och då belönats med en värdecheck?</w:t>
      </w:r>
    </w:p>
    <w:p w14:paraId="61B2F482" w14:textId="77777777" w:rsidR="00A9754D" w:rsidRPr="00640813" w:rsidRDefault="00A9754D" w:rsidP="00A9754D">
      <w:pPr>
        <w:pStyle w:val="Brdtext"/>
        <w:rPr>
          <w:sz w:val="22"/>
          <w:szCs w:val="22"/>
        </w:rPr>
      </w:pPr>
      <w:r w:rsidRPr="00640813">
        <w:rPr>
          <w:sz w:val="22"/>
          <w:szCs w:val="22"/>
        </w:rPr>
        <w:t>Även om alltför mycket textilavfall hamnar i soppåsen ser vi samtidigt att mer och mer återbrukas och återvinns.</w:t>
      </w:r>
    </w:p>
    <w:p w14:paraId="295AF745" w14:textId="77777777" w:rsidR="00A9754D" w:rsidRPr="00640813" w:rsidRDefault="00A9754D" w:rsidP="00A9754D">
      <w:pPr>
        <w:pStyle w:val="Brdtext"/>
        <w:rPr>
          <w:sz w:val="22"/>
          <w:szCs w:val="22"/>
        </w:rPr>
      </w:pPr>
    </w:p>
    <w:p w14:paraId="21CCD5F4" w14:textId="77777777" w:rsidR="00A9754D" w:rsidRPr="00640813" w:rsidRDefault="00A9754D" w:rsidP="00A9754D">
      <w:pPr>
        <w:pStyle w:val="Brdtext"/>
        <w:rPr>
          <w:b/>
          <w:bCs/>
          <w:sz w:val="22"/>
          <w:szCs w:val="22"/>
        </w:rPr>
      </w:pPr>
      <w:r w:rsidRPr="00640813">
        <w:rPr>
          <w:b/>
          <w:bCs/>
          <w:sz w:val="22"/>
          <w:szCs w:val="22"/>
        </w:rPr>
        <w:t>Kan jag påverka klimat- och miljöpåverkan genom att minska min textilkonsumtion?</w:t>
      </w:r>
    </w:p>
    <w:p w14:paraId="7D64DC10" w14:textId="7D5ECEDD" w:rsidR="00A9754D" w:rsidRPr="00640813" w:rsidRDefault="00A9754D" w:rsidP="00A9754D">
      <w:pPr>
        <w:pStyle w:val="Brdtext"/>
        <w:rPr>
          <w:sz w:val="22"/>
          <w:szCs w:val="22"/>
        </w:rPr>
      </w:pPr>
      <w:r w:rsidRPr="00640813">
        <w:rPr>
          <w:sz w:val="22"/>
          <w:szCs w:val="22"/>
        </w:rPr>
        <w:t xml:space="preserve">Ja absolut! Genom att inte köpa nytt utan i stället se till att dina kläder och andra produkter av textil används en längre tid kan du minska klimat- och miljöpåverkan. </w:t>
      </w:r>
    </w:p>
    <w:p w14:paraId="4674C010" w14:textId="3932E9D9" w:rsidR="00A9754D" w:rsidRPr="00640813" w:rsidRDefault="00A9754D" w:rsidP="00A9754D">
      <w:pPr>
        <w:pStyle w:val="Brdtext"/>
        <w:rPr>
          <w:sz w:val="22"/>
          <w:szCs w:val="22"/>
        </w:rPr>
      </w:pPr>
      <w:r w:rsidRPr="00640813">
        <w:rPr>
          <w:sz w:val="22"/>
          <w:szCs w:val="22"/>
        </w:rPr>
        <w:t xml:space="preserve">Det är lätt att bli fartblind i sin konsumtion. Modet växlar i en allt snabbare takt, förr kom kanske fyra kollektioner på ett år, nu kommer nya kollektioner löpande. Men, med nya produkter uppkommer nytt avfall och det är inte bara i slutet av en produkts liv som den skapar avfall. Vi brukar prata om det osynliga avfallet, det avfall som uppstår under </w:t>
      </w:r>
      <w:r w:rsidRPr="00640813">
        <w:rPr>
          <w:sz w:val="22"/>
          <w:szCs w:val="22"/>
        </w:rPr>
        <w:lastRenderedPageBreak/>
        <w:t xml:space="preserve">tillverkningen, som konsumenten aldrig ser. Om vi konsumenter ska kunna agera miljövänligt måste det osynliga avfallet bli synligt! </w:t>
      </w:r>
    </w:p>
    <w:p w14:paraId="77910E89" w14:textId="3433CB3A" w:rsidR="00A9754D" w:rsidRPr="00640813" w:rsidRDefault="00A9754D" w:rsidP="00A9754D">
      <w:pPr>
        <w:pStyle w:val="Brdtext"/>
        <w:rPr>
          <w:sz w:val="22"/>
          <w:szCs w:val="22"/>
        </w:rPr>
      </w:pPr>
      <w:r w:rsidRPr="00640813">
        <w:rPr>
          <w:sz w:val="22"/>
          <w:szCs w:val="22"/>
        </w:rPr>
        <w:t xml:space="preserve">För att illustrera detta kan du tänka dig att par sneakers. De väger inte mycket mer än 550 gram, men ger upphov till 7 kilo avfall under produktionen. Samma sak gäller för ett par jeans. De väger runt 450 gram men ger upphov till 28 kilo avfall under produktionen. Då förstår du kanske hur minskad produktion och konsumtion skulle kunna minska klimat- och miljöpåverkan. </w:t>
      </w:r>
    </w:p>
    <w:p w14:paraId="12E7852C" w14:textId="77777777" w:rsidR="00A9754D" w:rsidRPr="00640813" w:rsidRDefault="00A9754D" w:rsidP="00A9754D">
      <w:pPr>
        <w:pStyle w:val="Brdtext"/>
        <w:rPr>
          <w:sz w:val="22"/>
          <w:szCs w:val="22"/>
        </w:rPr>
      </w:pPr>
      <w:r w:rsidRPr="00640813">
        <w:rPr>
          <w:sz w:val="22"/>
          <w:szCs w:val="22"/>
        </w:rPr>
        <w:t>När livslängden på ett plagg fördubblas minskar klimatpåverkan och vattenanvändningen med nästan 50 procent.</w:t>
      </w:r>
      <w:r w:rsidRPr="00640813">
        <w:rPr>
          <w:rFonts w:ascii="Times New Roman" w:hAnsi="Times New Roman" w:cs="Times New Roman"/>
          <w:sz w:val="22"/>
          <w:szCs w:val="22"/>
        </w:rPr>
        <w:t> </w:t>
      </w:r>
      <w:r w:rsidRPr="00640813">
        <w:rPr>
          <w:sz w:val="22"/>
          <w:szCs w:val="22"/>
        </w:rPr>
        <w:t>  </w:t>
      </w:r>
    </w:p>
    <w:p w14:paraId="56ECB5EF" w14:textId="77777777" w:rsidR="00A9754D" w:rsidRPr="00640813" w:rsidRDefault="00A9754D" w:rsidP="00A9754D">
      <w:pPr>
        <w:pStyle w:val="Brdtext"/>
        <w:rPr>
          <w:sz w:val="22"/>
          <w:szCs w:val="22"/>
        </w:rPr>
      </w:pPr>
    </w:p>
    <w:p w14:paraId="520C8091" w14:textId="77777777" w:rsidR="00A9754D" w:rsidRPr="00640813" w:rsidRDefault="00A9754D" w:rsidP="00A9754D">
      <w:pPr>
        <w:pStyle w:val="Brdtext"/>
        <w:rPr>
          <w:b/>
          <w:bCs/>
          <w:sz w:val="22"/>
          <w:szCs w:val="22"/>
        </w:rPr>
      </w:pPr>
      <w:r w:rsidRPr="00640813">
        <w:rPr>
          <w:b/>
          <w:bCs/>
          <w:sz w:val="22"/>
          <w:szCs w:val="22"/>
        </w:rPr>
        <w:t>Vart kan jag vända mig med frågor?</w:t>
      </w:r>
    </w:p>
    <w:p w14:paraId="41A4FED8" w14:textId="71420385" w:rsidR="00A9754D" w:rsidRPr="00640813" w:rsidRDefault="00A9754D" w:rsidP="00A9754D">
      <w:pPr>
        <w:pStyle w:val="Brdtext"/>
        <w:rPr>
          <w:sz w:val="22"/>
          <w:szCs w:val="22"/>
        </w:rPr>
      </w:pPr>
      <w:r w:rsidRPr="00640813">
        <w:rPr>
          <w:sz w:val="22"/>
          <w:szCs w:val="22"/>
        </w:rPr>
        <w:t>Du är alltid välkommen att kontakta din kommun om du har fler frågor eller funderingar gällande insamling av textilavfall där du bor.</w:t>
      </w:r>
    </w:p>
    <w:p w14:paraId="71D18E7D" w14:textId="77777777" w:rsidR="00A9754D" w:rsidRPr="00640813" w:rsidRDefault="00A9754D" w:rsidP="00A9754D">
      <w:pPr>
        <w:pStyle w:val="Brdtext"/>
        <w:rPr>
          <w:sz w:val="22"/>
          <w:szCs w:val="22"/>
        </w:rPr>
      </w:pPr>
      <w:r w:rsidRPr="00640813">
        <w:rPr>
          <w:sz w:val="22"/>
          <w:szCs w:val="22"/>
        </w:rPr>
        <w:t>Du hittar också mycket information på sopor.nu, både om textilier och annat avfall, både om återvinning och återbruk.</w:t>
      </w:r>
    </w:p>
    <w:p w14:paraId="0F545271" w14:textId="77777777" w:rsidR="00A9754D" w:rsidRPr="00640813" w:rsidRDefault="00A9754D" w:rsidP="00A9754D">
      <w:pPr>
        <w:pStyle w:val="Brdtext"/>
        <w:rPr>
          <w:sz w:val="22"/>
          <w:szCs w:val="22"/>
        </w:rPr>
      </w:pPr>
    </w:p>
    <w:p w14:paraId="19E40324" w14:textId="77777777" w:rsidR="000569DA" w:rsidRPr="00640813" w:rsidRDefault="000569DA" w:rsidP="00E6024F">
      <w:pPr>
        <w:pStyle w:val="Brdtext"/>
        <w:rPr>
          <w:sz w:val="22"/>
          <w:szCs w:val="22"/>
        </w:rPr>
      </w:pPr>
    </w:p>
    <w:sectPr w:rsidR="000569DA" w:rsidRPr="00640813" w:rsidSect="007C7DB6">
      <w:headerReference w:type="first" r:id="rId8"/>
      <w:pgSz w:w="11899" w:h="16838" w:code="9"/>
      <w:pgMar w:top="2115" w:right="1418" w:bottom="1418" w:left="1871" w:header="851"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6401A" w14:textId="77777777" w:rsidR="0007142A" w:rsidRDefault="0007142A">
      <w:r>
        <w:separator/>
      </w:r>
    </w:p>
  </w:endnote>
  <w:endnote w:type="continuationSeparator" w:id="0">
    <w:p w14:paraId="50639F3E" w14:textId="77777777" w:rsidR="0007142A" w:rsidRDefault="0007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ACAD9" w14:textId="77777777" w:rsidR="0007142A" w:rsidRDefault="0007142A">
      <w:r>
        <w:separator/>
      </w:r>
    </w:p>
  </w:footnote>
  <w:footnote w:type="continuationSeparator" w:id="0">
    <w:p w14:paraId="1CF54040" w14:textId="77777777" w:rsidR="0007142A" w:rsidRDefault="0007142A">
      <w:r>
        <w:continuationSeparator/>
      </w:r>
    </w:p>
  </w:footnote>
  <w:footnote w:id="1">
    <w:p w14:paraId="30EB6449" w14:textId="77777777" w:rsidR="00A9754D" w:rsidRDefault="00A9754D" w:rsidP="00A9754D">
      <w:pPr>
        <w:pStyle w:val="Fotnotstext"/>
      </w:pPr>
      <w:r>
        <w:rPr>
          <w:rStyle w:val="Fotnotsreferens"/>
        </w:rPr>
        <w:footnoteRef/>
      </w:r>
      <w:r>
        <w:t xml:space="preserve"> Naturvårdsverket, </w:t>
      </w:r>
      <w:r w:rsidRPr="0089742E">
        <w:t>https://www.naturvardsverket.se/data-och-statistik/textil/textilkonsumtion/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ABB6F" w14:textId="77777777" w:rsidR="004575DF" w:rsidRPr="00D300C2" w:rsidRDefault="00D13C42" w:rsidP="00E6024F">
    <w:pPr>
      <w:pStyle w:val="Sidhuvud"/>
    </w:pPr>
    <w:r>
      <w:rPr>
        <w:noProof/>
        <w:lang w:eastAsia="sv-SE"/>
      </w:rPr>
      <w:drawing>
        <wp:inline distT="0" distB="0" distL="0" distR="0" wp14:anchorId="1C84106E" wp14:editId="117719E4">
          <wp:extent cx="2340000" cy="300658"/>
          <wp:effectExtent l="0" t="0" r="0" b="4445"/>
          <wp:docPr id="4" name="Bildobjekt 4" descr="/Users/Ingela/Desktop/Dropbox/Ingela Peter/AVFALL SVERIGE/AVSV_PROFIL_2017/Nya mallar 2018/AvSv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Ingela/Desktop/Dropbox/Ingela Peter/AVFALL SVERIGE/AVSV_PROFIL_2017/Nya mallar 2018/AvSv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3006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68E1E44"/>
    <w:lvl w:ilvl="0">
      <w:start w:val="1"/>
      <w:numFmt w:val="bullet"/>
      <w:lvlText w:val=""/>
      <w:lvlJc w:val="left"/>
      <w:pPr>
        <w:ind w:left="360" w:hanging="360"/>
      </w:pPr>
      <w:rPr>
        <w:rFonts w:ascii="Symbol" w:hAnsi="Symbol" w:hint="default"/>
        <w:b w:val="0"/>
        <w:i w:val="0"/>
        <w:color w:val="000099"/>
        <w:sz w:val="22"/>
      </w:rPr>
    </w:lvl>
  </w:abstractNum>
  <w:abstractNum w:abstractNumId="1" w15:restartNumberingAfterBreak="0">
    <w:nsid w:val="32C60090"/>
    <w:multiLevelType w:val="multilevel"/>
    <w:tmpl w:val="969C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56474B"/>
    <w:multiLevelType w:val="hybridMultilevel"/>
    <w:tmpl w:val="34262524"/>
    <w:lvl w:ilvl="0" w:tplc="B56CA3CC">
      <w:start w:val="1"/>
      <w:numFmt w:val="bullet"/>
      <w:pStyle w:val="List-Bullet"/>
      <w:lvlText w:val=""/>
      <w:lvlJc w:val="left"/>
      <w:pPr>
        <w:ind w:left="1440" w:hanging="360"/>
      </w:pPr>
      <w:rPr>
        <w:rFonts w:ascii="Symbol" w:hAnsi="Symbol" w:hint="default"/>
        <w:b w:val="0"/>
        <w:i w:val="0"/>
        <w:color w:val="000099" w:themeColor="text1"/>
        <w:sz w:val="22"/>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686E236E"/>
    <w:multiLevelType w:val="multilevel"/>
    <w:tmpl w:val="E7E850A0"/>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5BF766B"/>
    <w:multiLevelType w:val="hybridMultilevel"/>
    <w:tmpl w:val="3064EFAE"/>
    <w:lvl w:ilvl="0" w:tplc="6F22FCD4">
      <w:numFmt w:val="bullet"/>
      <w:lvlText w:val="•"/>
      <w:lvlJc w:val="left"/>
      <w:pPr>
        <w:ind w:left="720" w:hanging="360"/>
      </w:pPr>
      <w:rPr>
        <w:rFonts w:ascii="Georgia" w:eastAsia="Times New Roman" w:hAnsi="Georgi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6F84C1A"/>
    <w:multiLevelType w:val="multilevel"/>
    <w:tmpl w:val="AAC6F9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07210712">
    <w:abstractNumId w:val="5"/>
  </w:num>
  <w:num w:numId="2" w16cid:durableId="752318106">
    <w:abstractNumId w:val="0"/>
  </w:num>
  <w:num w:numId="3" w16cid:durableId="1575967663">
    <w:abstractNumId w:val="2"/>
  </w:num>
  <w:num w:numId="4" w16cid:durableId="677542402">
    <w:abstractNumId w:val="3"/>
  </w:num>
  <w:num w:numId="5" w16cid:durableId="213392466">
    <w:abstractNumId w:val="1"/>
  </w:num>
  <w:num w:numId="6" w16cid:durableId="651252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10"/>
    <w:rsid w:val="00000428"/>
    <w:rsid w:val="00002CB7"/>
    <w:rsid w:val="00006812"/>
    <w:rsid w:val="000072A3"/>
    <w:rsid w:val="00007D12"/>
    <w:rsid w:val="00014DBE"/>
    <w:rsid w:val="00015F41"/>
    <w:rsid w:val="00021D6F"/>
    <w:rsid w:val="0002711D"/>
    <w:rsid w:val="00030B56"/>
    <w:rsid w:val="000410A0"/>
    <w:rsid w:val="00046AE2"/>
    <w:rsid w:val="00046B26"/>
    <w:rsid w:val="00047426"/>
    <w:rsid w:val="000563CD"/>
    <w:rsid w:val="000569DA"/>
    <w:rsid w:val="0007142A"/>
    <w:rsid w:val="00073102"/>
    <w:rsid w:val="00075650"/>
    <w:rsid w:val="000913B4"/>
    <w:rsid w:val="00093262"/>
    <w:rsid w:val="00095349"/>
    <w:rsid w:val="000A1AD0"/>
    <w:rsid w:val="000A24A1"/>
    <w:rsid w:val="000A59DB"/>
    <w:rsid w:val="000A7B41"/>
    <w:rsid w:val="000B1997"/>
    <w:rsid w:val="000B568F"/>
    <w:rsid w:val="000C4011"/>
    <w:rsid w:val="000C647B"/>
    <w:rsid w:val="000C69A4"/>
    <w:rsid w:val="000C6AA4"/>
    <w:rsid w:val="000C7284"/>
    <w:rsid w:val="000C7EDF"/>
    <w:rsid w:val="000D755B"/>
    <w:rsid w:val="000E4882"/>
    <w:rsid w:val="000F3288"/>
    <w:rsid w:val="000F75D9"/>
    <w:rsid w:val="001041B9"/>
    <w:rsid w:val="0011741F"/>
    <w:rsid w:val="00122790"/>
    <w:rsid w:val="00130531"/>
    <w:rsid w:val="00136086"/>
    <w:rsid w:val="00140BFC"/>
    <w:rsid w:val="00157836"/>
    <w:rsid w:val="001635E4"/>
    <w:rsid w:val="00163698"/>
    <w:rsid w:val="0017030C"/>
    <w:rsid w:val="001707F6"/>
    <w:rsid w:val="0017107E"/>
    <w:rsid w:val="001747BF"/>
    <w:rsid w:val="0018280E"/>
    <w:rsid w:val="0019465D"/>
    <w:rsid w:val="0019678D"/>
    <w:rsid w:val="001A1E2C"/>
    <w:rsid w:val="001B1FCC"/>
    <w:rsid w:val="001C641A"/>
    <w:rsid w:val="001D1198"/>
    <w:rsid w:val="001D55B2"/>
    <w:rsid w:val="001E78EE"/>
    <w:rsid w:val="00201E79"/>
    <w:rsid w:val="00204936"/>
    <w:rsid w:val="002132E9"/>
    <w:rsid w:val="00214401"/>
    <w:rsid w:val="00214B43"/>
    <w:rsid w:val="00217386"/>
    <w:rsid w:val="00220A14"/>
    <w:rsid w:val="00226BA2"/>
    <w:rsid w:val="002372AD"/>
    <w:rsid w:val="00251956"/>
    <w:rsid w:val="0025424F"/>
    <w:rsid w:val="00254DED"/>
    <w:rsid w:val="00267448"/>
    <w:rsid w:val="002709A6"/>
    <w:rsid w:val="00271201"/>
    <w:rsid w:val="002747FF"/>
    <w:rsid w:val="002758C2"/>
    <w:rsid w:val="002843F8"/>
    <w:rsid w:val="00284737"/>
    <w:rsid w:val="00286089"/>
    <w:rsid w:val="002878BA"/>
    <w:rsid w:val="00293EF9"/>
    <w:rsid w:val="002A12DE"/>
    <w:rsid w:val="002A727D"/>
    <w:rsid w:val="002B5613"/>
    <w:rsid w:val="002C4763"/>
    <w:rsid w:val="002C4C4F"/>
    <w:rsid w:val="002D0F8B"/>
    <w:rsid w:val="002D155F"/>
    <w:rsid w:val="002D6861"/>
    <w:rsid w:val="002D75D0"/>
    <w:rsid w:val="002E3545"/>
    <w:rsid w:val="002E5B3C"/>
    <w:rsid w:val="002F1117"/>
    <w:rsid w:val="002F4F53"/>
    <w:rsid w:val="00303F3C"/>
    <w:rsid w:val="00305C45"/>
    <w:rsid w:val="003118D9"/>
    <w:rsid w:val="00312392"/>
    <w:rsid w:val="00320412"/>
    <w:rsid w:val="00320BF8"/>
    <w:rsid w:val="00327811"/>
    <w:rsid w:val="003463BF"/>
    <w:rsid w:val="0034707B"/>
    <w:rsid w:val="0035678C"/>
    <w:rsid w:val="00360A8D"/>
    <w:rsid w:val="00361C49"/>
    <w:rsid w:val="00363F21"/>
    <w:rsid w:val="003664C2"/>
    <w:rsid w:val="0037297C"/>
    <w:rsid w:val="00372A0E"/>
    <w:rsid w:val="00380F15"/>
    <w:rsid w:val="00383CB5"/>
    <w:rsid w:val="003A2401"/>
    <w:rsid w:val="003A3D17"/>
    <w:rsid w:val="003A4080"/>
    <w:rsid w:val="003A468E"/>
    <w:rsid w:val="003B26F1"/>
    <w:rsid w:val="003B50AF"/>
    <w:rsid w:val="003C49EA"/>
    <w:rsid w:val="003C61A5"/>
    <w:rsid w:val="003D4AA6"/>
    <w:rsid w:val="003E6BD0"/>
    <w:rsid w:val="003F3B48"/>
    <w:rsid w:val="003F76AA"/>
    <w:rsid w:val="004169DC"/>
    <w:rsid w:val="004428E3"/>
    <w:rsid w:val="004454A0"/>
    <w:rsid w:val="00450A47"/>
    <w:rsid w:val="00452F35"/>
    <w:rsid w:val="00455B61"/>
    <w:rsid w:val="00456A2B"/>
    <w:rsid w:val="004575DF"/>
    <w:rsid w:val="00457D6B"/>
    <w:rsid w:val="00472261"/>
    <w:rsid w:val="0047772F"/>
    <w:rsid w:val="004855CA"/>
    <w:rsid w:val="00487834"/>
    <w:rsid w:val="00491D70"/>
    <w:rsid w:val="0049360F"/>
    <w:rsid w:val="004939B6"/>
    <w:rsid w:val="004949FC"/>
    <w:rsid w:val="004A0755"/>
    <w:rsid w:val="004A0C32"/>
    <w:rsid w:val="004A1EF9"/>
    <w:rsid w:val="004A5DF5"/>
    <w:rsid w:val="004B0FF8"/>
    <w:rsid w:val="004B1B5D"/>
    <w:rsid w:val="004B29C2"/>
    <w:rsid w:val="004B3B43"/>
    <w:rsid w:val="004B45CB"/>
    <w:rsid w:val="004B63C7"/>
    <w:rsid w:val="004B7DFD"/>
    <w:rsid w:val="004C75C8"/>
    <w:rsid w:val="004D306A"/>
    <w:rsid w:val="004D40B8"/>
    <w:rsid w:val="004D6886"/>
    <w:rsid w:val="004E0AE8"/>
    <w:rsid w:val="004E1FA0"/>
    <w:rsid w:val="004F5F9C"/>
    <w:rsid w:val="004F71F4"/>
    <w:rsid w:val="00502AFD"/>
    <w:rsid w:val="00506646"/>
    <w:rsid w:val="00525E06"/>
    <w:rsid w:val="0053460D"/>
    <w:rsid w:val="00550025"/>
    <w:rsid w:val="00552F64"/>
    <w:rsid w:val="00553536"/>
    <w:rsid w:val="00556D67"/>
    <w:rsid w:val="00556F7E"/>
    <w:rsid w:val="005610C0"/>
    <w:rsid w:val="00561A25"/>
    <w:rsid w:val="0056359C"/>
    <w:rsid w:val="0056543D"/>
    <w:rsid w:val="00565F1D"/>
    <w:rsid w:val="00573210"/>
    <w:rsid w:val="00574F43"/>
    <w:rsid w:val="005933B5"/>
    <w:rsid w:val="005A1F1A"/>
    <w:rsid w:val="005B0018"/>
    <w:rsid w:val="005B07E0"/>
    <w:rsid w:val="005B3FAC"/>
    <w:rsid w:val="005B4D3C"/>
    <w:rsid w:val="005C5EE8"/>
    <w:rsid w:val="005D2974"/>
    <w:rsid w:val="005D3250"/>
    <w:rsid w:val="005D3549"/>
    <w:rsid w:val="005D7955"/>
    <w:rsid w:val="005E0A80"/>
    <w:rsid w:val="005E663A"/>
    <w:rsid w:val="005F0E1A"/>
    <w:rsid w:val="005F29EA"/>
    <w:rsid w:val="005F31F1"/>
    <w:rsid w:val="005F4934"/>
    <w:rsid w:val="00606B8B"/>
    <w:rsid w:val="00607442"/>
    <w:rsid w:val="006335EC"/>
    <w:rsid w:val="00640436"/>
    <w:rsid w:val="00640813"/>
    <w:rsid w:val="00641246"/>
    <w:rsid w:val="00653A7E"/>
    <w:rsid w:val="00661337"/>
    <w:rsid w:val="0066358B"/>
    <w:rsid w:val="00663EAB"/>
    <w:rsid w:val="006706B7"/>
    <w:rsid w:val="00681274"/>
    <w:rsid w:val="0068228E"/>
    <w:rsid w:val="00684428"/>
    <w:rsid w:val="00684711"/>
    <w:rsid w:val="006926E0"/>
    <w:rsid w:val="00693687"/>
    <w:rsid w:val="00696787"/>
    <w:rsid w:val="00696C58"/>
    <w:rsid w:val="006A2620"/>
    <w:rsid w:val="006A61D7"/>
    <w:rsid w:val="006B19D4"/>
    <w:rsid w:val="006B5178"/>
    <w:rsid w:val="006C213B"/>
    <w:rsid w:val="006C4D68"/>
    <w:rsid w:val="006C574E"/>
    <w:rsid w:val="006D0EB4"/>
    <w:rsid w:val="006D245B"/>
    <w:rsid w:val="006E2552"/>
    <w:rsid w:val="006E47D9"/>
    <w:rsid w:val="006E74F4"/>
    <w:rsid w:val="006E79E2"/>
    <w:rsid w:val="006F14E9"/>
    <w:rsid w:val="006F53B5"/>
    <w:rsid w:val="00702AAB"/>
    <w:rsid w:val="007150F3"/>
    <w:rsid w:val="00717EB8"/>
    <w:rsid w:val="007206C9"/>
    <w:rsid w:val="0073079C"/>
    <w:rsid w:val="00731530"/>
    <w:rsid w:val="00733550"/>
    <w:rsid w:val="00743F30"/>
    <w:rsid w:val="007531DC"/>
    <w:rsid w:val="00754C9C"/>
    <w:rsid w:val="007605F9"/>
    <w:rsid w:val="00763172"/>
    <w:rsid w:val="0077421F"/>
    <w:rsid w:val="00776727"/>
    <w:rsid w:val="00787DED"/>
    <w:rsid w:val="00790093"/>
    <w:rsid w:val="00793B71"/>
    <w:rsid w:val="00793EF7"/>
    <w:rsid w:val="0079484E"/>
    <w:rsid w:val="0079509C"/>
    <w:rsid w:val="00797CF0"/>
    <w:rsid w:val="007A3EE2"/>
    <w:rsid w:val="007A5B91"/>
    <w:rsid w:val="007A5D6F"/>
    <w:rsid w:val="007B5AE8"/>
    <w:rsid w:val="007B64B9"/>
    <w:rsid w:val="007C2A24"/>
    <w:rsid w:val="007C4395"/>
    <w:rsid w:val="007C7DB5"/>
    <w:rsid w:val="007C7DB6"/>
    <w:rsid w:val="007E6B0C"/>
    <w:rsid w:val="007F0426"/>
    <w:rsid w:val="00814CB0"/>
    <w:rsid w:val="00821A59"/>
    <w:rsid w:val="00825065"/>
    <w:rsid w:val="00831FA7"/>
    <w:rsid w:val="008411B3"/>
    <w:rsid w:val="00842E43"/>
    <w:rsid w:val="008617BE"/>
    <w:rsid w:val="008758A9"/>
    <w:rsid w:val="00876802"/>
    <w:rsid w:val="00897A06"/>
    <w:rsid w:val="008A3929"/>
    <w:rsid w:val="008A6666"/>
    <w:rsid w:val="008C605F"/>
    <w:rsid w:val="008C6A0F"/>
    <w:rsid w:val="008D08B0"/>
    <w:rsid w:val="008D46FC"/>
    <w:rsid w:val="008E4FE1"/>
    <w:rsid w:val="008F14E2"/>
    <w:rsid w:val="008F4C27"/>
    <w:rsid w:val="00904EA3"/>
    <w:rsid w:val="00907B42"/>
    <w:rsid w:val="009125FB"/>
    <w:rsid w:val="009135F2"/>
    <w:rsid w:val="00917249"/>
    <w:rsid w:val="00917389"/>
    <w:rsid w:val="00917CF2"/>
    <w:rsid w:val="00924456"/>
    <w:rsid w:val="00931463"/>
    <w:rsid w:val="009458F9"/>
    <w:rsid w:val="0094676E"/>
    <w:rsid w:val="00950E18"/>
    <w:rsid w:val="0095400B"/>
    <w:rsid w:val="00955210"/>
    <w:rsid w:val="00971F8F"/>
    <w:rsid w:val="00991E1B"/>
    <w:rsid w:val="00991E48"/>
    <w:rsid w:val="009965AD"/>
    <w:rsid w:val="009A04F1"/>
    <w:rsid w:val="009A5133"/>
    <w:rsid w:val="009B143C"/>
    <w:rsid w:val="009B233E"/>
    <w:rsid w:val="009B3FE0"/>
    <w:rsid w:val="009B4001"/>
    <w:rsid w:val="009C04F1"/>
    <w:rsid w:val="009C460C"/>
    <w:rsid w:val="009C5E92"/>
    <w:rsid w:val="009C6638"/>
    <w:rsid w:val="009D0F22"/>
    <w:rsid w:val="009D4A3D"/>
    <w:rsid w:val="009E052B"/>
    <w:rsid w:val="009E434E"/>
    <w:rsid w:val="009E4455"/>
    <w:rsid w:val="009F1339"/>
    <w:rsid w:val="009F2DB3"/>
    <w:rsid w:val="009F44C1"/>
    <w:rsid w:val="00A00FF9"/>
    <w:rsid w:val="00A01353"/>
    <w:rsid w:val="00A0510A"/>
    <w:rsid w:val="00A06A7E"/>
    <w:rsid w:val="00A06FB3"/>
    <w:rsid w:val="00A073CD"/>
    <w:rsid w:val="00A109B5"/>
    <w:rsid w:val="00A16702"/>
    <w:rsid w:val="00A174F1"/>
    <w:rsid w:val="00A3650F"/>
    <w:rsid w:val="00A41584"/>
    <w:rsid w:val="00A43767"/>
    <w:rsid w:val="00A511C4"/>
    <w:rsid w:val="00A52EEE"/>
    <w:rsid w:val="00A66027"/>
    <w:rsid w:val="00A67F3D"/>
    <w:rsid w:val="00A833AA"/>
    <w:rsid w:val="00A9216F"/>
    <w:rsid w:val="00A922E6"/>
    <w:rsid w:val="00A94411"/>
    <w:rsid w:val="00A9652C"/>
    <w:rsid w:val="00A96675"/>
    <w:rsid w:val="00A9754D"/>
    <w:rsid w:val="00AA3DFE"/>
    <w:rsid w:val="00AB460D"/>
    <w:rsid w:val="00AB7B5E"/>
    <w:rsid w:val="00AC0EB8"/>
    <w:rsid w:val="00AD1161"/>
    <w:rsid w:val="00AD3836"/>
    <w:rsid w:val="00AE09AA"/>
    <w:rsid w:val="00AE6AFF"/>
    <w:rsid w:val="00AF7889"/>
    <w:rsid w:val="00B00168"/>
    <w:rsid w:val="00B01729"/>
    <w:rsid w:val="00B026C5"/>
    <w:rsid w:val="00B134E7"/>
    <w:rsid w:val="00B21158"/>
    <w:rsid w:val="00B2516B"/>
    <w:rsid w:val="00B34A80"/>
    <w:rsid w:val="00B37D78"/>
    <w:rsid w:val="00B41E80"/>
    <w:rsid w:val="00B42C4A"/>
    <w:rsid w:val="00B46DC1"/>
    <w:rsid w:val="00B4778B"/>
    <w:rsid w:val="00B55E78"/>
    <w:rsid w:val="00B57668"/>
    <w:rsid w:val="00B6461F"/>
    <w:rsid w:val="00B6617A"/>
    <w:rsid w:val="00B70BAD"/>
    <w:rsid w:val="00B748FC"/>
    <w:rsid w:val="00B74EC4"/>
    <w:rsid w:val="00B77878"/>
    <w:rsid w:val="00B81E29"/>
    <w:rsid w:val="00B82551"/>
    <w:rsid w:val="00B9104E"/>
    <w:rsid w:val="00BB0C4F"/>
    <w:rsid w:val="00BB2CB9"/>
    <w:rsid w:val="00BB728A"/>
    <w:rsid w:val="00BC3CCD"/>
    <w:rsid w:val="00BD1007"/>
    <w:rsid w:val="00BE0CF8"/>
    <w:rsid w:val="00BF1A40"/>
    <w:rsid w:val="00BF3198"/>
    <w:rsid w:val="00C13F4F"/>
    <w:rsid w:val="00C15EF2"/>
    <w:rsid w:val="00C17C01"/>
    <w:rsid w:val="00C22320"/>
    <w:rsid w:val="00C27499"/>
    <w:rsid w:val="00C27CF4"/>
    <w:rsid w:val="00C35ABF"/>
    <w:rsid w:val="00C44958"/>
    <w:rsid w:val="00C53C75"/>
    <w:rsid w:val="00C54982"/>
    <w:rsid w:val="00C576ED"/>
    <w:rsid w:val="00C60DC5"/>
    <w:rsid w:val="00C65240"/>
    <w:rsid w:val="00C67ACD"/>
    <w:rsid w:val="00C75F3D"/>
    <w:rsid w:val="00C76BA1"/>
    <w:rsid w:val="00C77AED"/>
    <w:rsid w:val="00C862BC"/>
    <w:rsid w:val="00C92325"/>
    <w:rsid w:val="00CA29D3"/>
    <w:rsid w:val="00CA311D"/>
    <w:rsid w:val="00CA7BCF"/>
    <w:rsid w:val="00CB6994"/>
    <w:rsid w:val="00CE4EE6"/>
    <w:rsid w:val="00CF5BC3"/>
    <w:rsid w:val="00D036F9"/>
    <w:rsid w:val="00D06CC0"/>
    <w:rsid w:val="00D13222"/>
    <w:rsid w:val="00D13C42"/>
    <w:rsid w:val="00D179AD"/>
    <w:rsid w:val="00D260A9"/>
    <w:rsid w:val="00D300C2"/>
    <w:rsid w:val="00D3128A"/>
    <w:rsid w:val="00D35C91"/>
    <w:rsid w:val="00D444F3"/>
    <w:rsid w:val="00D46EBD"/>
    <w:rsid w:val="00D70461"/>
    <w:rsid w:val="00D806DF"/>
    <w:rsid w:val="00D817E5"/>
    <w:rsid w:val="00D819E7"/>
    <w:rsid w:val="00D83EB9"/>
    <w:rsid w:val="00D84841"/>
    <w:rsid w:val="00D84CFA"/>
    <w:rsid w:val="00D84E25"/>
    <w:rsid w:val="00D91B32"/>
    <w:rsid w:val="00DA5644"/>
    <w:rsid w:val="00DB587D"/>
    <w:rsid w:val="00DB6B27"/>
    <w:rsid w:val="00DC153A"/>
    <w:rsid w:val="00DC1881"/>
    <w:rsid w:val="00DC66F0"/>
    <w:rsid w:val="00DC7B7E"/>
    <w:rsid w:val="00DC7BCD"/>
    <w:rsid w:val="00DD6764"/>
    <w:rsid w:val="00DE1C03"/>
    <w:rsid w:val="00DE2A58"/>
    <w:rsid w:val="00DE41AE"/>
    <w:rsid w:val="00DE5986"/>
    <w:rsid w:val="00DF2E49"/>
    <w:rsid w:val="00DF763F"/>
    <w:rsid w:val="00E039EF"/>
    <w:rsid w:val="00E047D8"/>
    <w:rsid w:val="00E07B51"/>
    <w:rsid w:val="00E14D5F"/>
    <w:rsid w:val="00E15552"/>
    <w:rsid w:val="00E20072"/>
    <w:rsid w:val="00E207A1"/>
    <w:rsid w:val="00E21953"/>
    <w:rsid w:val="00E27788"/>
    <w:rsid w:val="00E363DD"/>
    <w:rsid w:val="00E408D1"/>
    <w:rsid w:val="00E46ECD"/>
    <w:rsid w:val="00E546AB"/>
    <w:rsid w:val="00E6024F"/>
    <w:rsid w:val="00E609D4"/>
    <w:rsid w:val="00E81B66"/>
    <w:rsid w:val="00E86A1A"/>
    <w:rsid w:val="00EA3C70"/>
    <w:rsid w:val="00EA49FB"/>
    <w:rsid w:val="00EA5695"/>
    <w:rsid w:val="00EA6766"/>
    <w:rsid w:val="00EB0BAD"/>
    <w:rsid w:val="00EB1094"/>
    <w:rsid w:val="00EB36ED"/>
    <w:rsid w:val="00EB7E2F"/>
    <w:rsid w:val="00EC07BC"/>
    <w:rsid w:val="00EC1DED"/>
    <w:rsid w:val="00EC479E"/>
    <w:rsid w:val="00ED42F0"/>
    <w:rsid w:val="00ED5888"/>
    <w:rsid w:val="00EE3D07"/>
    <w:rsid w:val="00EF3C6B"/>
    <w:rsid w:val="00F03F60"/>
    <w:rsid w:val="00F064C6"/>
    <w:rsid w:val="00F362EB"/>
    <w:rsid w:val="00F4409E"/>
    <w:rsid w:val="00F57FA7"/>
    <w:rsid w:val="00F631AB"/>
    <w:rsid w:val="00F67FD3"/>
    <w:rsid w:val="00F71199"/>
    <w:rsid w:val="00F71C2A"/>
    <w:rsid w:val="00F761C6"/>
    <w:rsid w:val="00F77E4C"/>
    <w:rsid w:val="00F80344"/>
    <w:rsid w:val="00F909EB"/>
    <w:rsid w:val="00F90A3C"/>
    <w:rsid w:val="00F96056"/>
    <w:rsid w:val="00F97D89"/>
    <w:rsid w:val="00FA043B"/>
    <w:rsid w:val="00FB2621"/>
    <w:rsid w:val="00FB76F1"/>
    <w:rsid w:val="00FC06A2"/>
    <w:rsid w:val="00FC2EB5"/>
    <w:rsid w:val="00FC3B26"/>
    <w:rsid w:val="00FD07EA"/>
    <w:rsid w:val="00FD5538"/>
    <w:rsid w:val="00FD5804"/>
    <w:rsid w:val="00FE062E"/>
    <w:rsid w:val="00FE18A0"/>
    <w:rsid w:val="00FE3D0B"/>
    <w:rsid w:val="00FF0485"/>
    <w:rsid w:val="00FF0B44"/>
    <w:rsid w:val="00FF365E"/>
    <w:rsid w:val="00FF427A"/>
    <w:rsid w:val="00FF70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80CF37"/>
  <w15:docId w15:val="{0ED67B32-EE91-784F-88D0-655C0FC4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E43"/>
    <w:pPr>
      <w:spacing w:after="120"/>
    </w:pPr>
    <w:rPr>
      <w:rFonts w:ascii="Arial" w:hAnsi="Arial"/>
      <w:sz w:val="22"/>
      <w:lang w:val="en-GB" w:eastAsia="en-US"/>
    </w:rPr>
  </w:style>
  <w:style w:type="paragraph" w:styleId="Rubrik1">
    <w:name w:val="heading 1"/>
    <w:basedOn w:val="Normal"/>
    <w:next w:val="Brdtext"/>
    <w:link w:val="Rubrik1Char"/>
    <w:uiPriority w:val="1"/>
    <w:qFormat/>
    <w:rsid w:val="001707F6"/>
    <w:pPr>
      <w:numPr>
        <w:numId w:val="4"/>
      </w:numPr>
      <w:autoSpaceDE w:val="0"/>
      <w:autoSpaceDN w:val="0"/>
      <w:adjustRightInd w:val="0"/>
      <w:spacing w:before="360" w:line="340" w:lineRule="exact"/>
      <w:ind w:left="709" w:hanging="709"/>
      <w:outlineLvl w:val="0"/>
    </w:pPr>
    <w:rPr>
      <w:rFonts w:ascii="Georgia" w:hAnsi="Georgia" w:cs="Arial"/>
      <w:b/>
      <w:sz w:val="26"/>
      <w:szCs w:val="26"/>
      <w:lang w:val="sv-SE" w:eastAsia="sv-SE"/>
    </w:rPr>
  </w:style>
  <w:style w:type="paragraph" w:styleId="Rubrik2">
    <w:name w:val="heading 2"/>
    <w:basedOn w:val="Normal"/>
    <w:next w:val="Brdtext"/>
    <w:link w:val="Rubrik2Char"/>
    <w:uiPriority w:val="2"/>
    <w:qFormat/>
    <w:rsid w:val="001707F6"/>
    <w:pPr>
      <w:numPr>
        <w:ilvl w:val="1"/>
        <w:numId w:val="4"/>
      </w:numPr>
      <w:autoSpaceDE w:val="0"/>
      <w:autoSpaceDN w:val="0"/>
      <w:adjustRightInd w:val="0"/>
      <w:spacing w:after="60" w:line="280" w:lineRule="exact"/>
      <w:ind w:left="708" w:hanging="714"/>
      <w:outlineLvl w:val="1"/>
    </w:pPr>
    <w:rPr>
      <w:rFonts w:ascii="Georgia" w:hAnsi="Georgia" w:cs="Arial"/>
      <w:b/>
      <w:bCs/>
      <w:szCs w:val="24"/>
      <w:lang w:val="sv-SE" w:eastAsia="sv-SE"/>
    </w:rPr>
  </w:style>
  <w:style w:type="paragraph" w:styleId="Rubrik3">
    <w:name w:val="heading 3"/>
    <w:basedOn w:val="Rubrik2"/>
    <w:next w:val="Brdtext"/>
    <w:link w:val="Rubrik3Char"/>
    <w:uiPriority w:val="3"/>
    <w:qFormat/>
    <w:rsid w:val="001707F6"/>
    <w:pPr>
      <w:numPr>
        <w:ilvl w:val="0"/>
        <w:numId w:val="0"/>
      </w:numPr>
      <w:spacing w:before="120"/>
      <w:ind w:left="-6"/>
      <w:outlineLvl w:val="2"/>
    </w:pPr>
    <w:rPr>
      <w:sz w:val="20"/>
    </w:rPr>
  </w:style>
  <w:style w:type="paragraph" w:styleId="Rubrik4">
    <w:name w:val="heading 4"/>
    <w:basedOn w:val="Brdtext"/>
    <w:next w:val="Normal"/>
    <w:link w:val="Rubrik4Char"/>
    <w:uiPriority w:val="4"/>
    <w:unhideWhenUsed/>
    <w:rsid w:val="001707F6"/>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6024F"/>
    <w:pPr>
      <w:keepNext/>
      <w:keepLines/>
      <w:spacing w:before="240" w:after="240"/>
      <w:outlineLvl w:val="0"/>
    </w:pPr>
    <w:rPr>
      <w:rFonts w:ascii="Georgia" w:hAnsi="Georgia"/>
      <w:b/>
      <w:color w:val="007079"/>
      <w:sz w:val="32"/>
      <w:szCs w:val="32"/>
      <w:lang w:val="sv-SE"/>
    </w:rPr>
  </w:style>
  <w:style w:type="paragraph" w:styleId="Sidfot">
    <w:name w:val="footer"/>
    <w:basedOn w:val="Normal"/>
    <w:link w:val="SidfotChar"/>
    <w:rsid w:val="00B37D78"/>
    <w:pPr>
      <w:spacing w:after="0"/>
      <w:jc w:val="center"/>
    </w:pPr>
    <w:rPr>
      <w:rFonts w:ascii="Georgia" w:hAnsi="Georgia"/>
      <w:sz w:val="15"/>
      <w:szCs w:val="15"/>
      <w:lang w:val="sv-SE"/>
    </w:rPr>
  </w:style>
  <w:style w:type="table" w:styleId="Tabellrutnt">
    <w:name w:val="Table Grid"/>
    <w:basedOn w:val="Normaltabell"/>
    <w:rsid w:val="00D62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fotChar">
    <w:name w:val="Sidfot Char"/>
    <w:basedOn w:val="Standardstycketeckensnitt"/>
    <w:link w:val="Sidfot"/>
    <w:rsid w:val="00B37D78"/>
    <w:rPr>
      <w:rFonts w:ascii="Georgia" w:hAnsi="Georgia"/>
      <w:sz w:val="15"/>
      <w:szCs w:val="15"/>
      <w:lang w:eastAsia="en-US"/>
    </w:rPr>
  </w:style>
  <w:style w:type="paragraph" w:styleId="Ballongtext">
    <w:name w:val="Balloon Text"/>
    <w:basedOn w:val="Normal"/>
    <w:link w:val="BallongtextChar"/>
    <w:rsid w:val="00007D12"/>
    <w:rPr>
      <w:rFonts w:ascii="Tahoma" w:hAnsi="Tahoma" w:cs="Tahoma"/>
      <w:sz w:val="16"/>
      <w:szCs w:val="16"/>
    </w:rPr>
  </w:style>
  <w:style w:type="character" w:customStyle="1" w:styleId="BallongtextChar">
    <w:name w:val="Ballongtext Char"/>
    <w:basedOn w:val="Standardstycketeckensnitt"/>
    <w:link w:val="Ballongtext"/>
    <w:rsid w:val="00007D12"/>
    <w:rPr>
      <w:rFonts w:ascii="Tahoma" w:hAnsi="Tahoma" w:cs="Tahoma"/>
      <w:color w:val="000000"/>
      <w:sz w:val="16"/>
      <w:szCs w:val="16"/>
      <w:lang w:val="en-GB" w:eastAsia="en-US"/>
    </w:rPr>
  </w:style>
  <w:style w:type="character" w:customStyle="1" w:styleId="Rubrik1Char">
    <w:name w:val="Rubrik 1 Char"/>
    <w:basedOn w:val="Standardstycketeckensnitt"/>
    <w:link w:val="Rubrik1"/>
    <w:uiPriority w:val="1"/>
    <w:rsid w:val="001707F6"/>
    <w:rPr>
      <w:rFonts w:ascii="Georgia" w:hAnsi="Georgia" w:cs="Arial"/>
      <w:b/>
      <w:sz w:val="26"/>
      <w:szCs w:val="26"/>
    </w:rPr>
  </w:style>
  <w:style w:type="character" w:customStyle="1" w:styleId="Rubrik2Char">
    <w:name w:val="Rubrik 2 Char"/>
    <w:basedOn w:val="Standardstycketeckensnitt"/>
    <w:link w:val="Rubrik2"/>
    <w:uiPriority w:val="2"/>
    <w:rsid w:val="001707F6"/>
    <w:rPr>
      <w:rFonts w:ascii="Georgia" w:hAnsi="Georgia" w:cs="Arial"/>
      <w:b/>
      <w:bCs/>
      <w:sz w:val="22"/>
      <w:szCs w:val="24"/>
    </w:rPr>
  </w:style>
  <w:style w:type="character" w:customStyle="1" w:styleId="Rubrik3Char">
    <w:name w:val="Rubrik 3 Char"/>
    <w:basedOn w:val="Standardstycketeckensnitt"/>
    <w:link w:val="Rubrik3"/>
    <w:uiPriority w:val="3"/>
    <w:rsid w:val="001707F6"/>
    <w:rPr>
      <w:rFonts w:ascii="Georgia" w:hAnsi="Georgia" w:cs="Arial"/>
      <w:b/>
      <w:bCs/>
      <w:szCs w:val="24"/>
    </w:rPr>
  </w:style>
  <w:style w:type="paragraph" w:styleId="Rubrik">
    <w:name w:val="Title"/>
    <w:next w:val="Normal"/>
    <w:link w:val="RubrikChar"/>
    <w:uiPriority w:val="10"/>
    <w:qFormat/>
    <w:rsid w:val="00D13C42"/>
    <w:pPr>
      <w:spacing w:before="120" w:after="240"/>
    </w:pPr>
    <w:rPr>
      <w:rFonts w:ascii="Georgia" w:hAnsi="Georgia" w:cs="Arial"/>
      <w:b/>
      <w:sz w:val="28"/>
      <w:szCs w:val="24"/>
    </w:rPr>
  </w:style>
  <w:style w:type="character" w:customStyle="1" w:styleId="RubrikChar">
    <w:name w:val="Rubrik Char"/>
    <w:basedOn w:val="Standardstycketeckensnitt"/>
    <w:link w:val="Rubrik"/>
    <w:uiPriority w:val="10"/>
    <w:rsid w:val="00D13C42"/>
    <w:rPr>
      <w:rFonts w:ascii="Georgia" w:hAnsi="Georgia" w:cs="Arial"/>
      <w:b/>
      <w:sz w:val="28"/>
      <w:szCs w:val="24"/>
    </w:rPr>
  </w:style>
  <w:style w:type="paragraph" w:styleId="Underrubrik">
    <w:name w:val="Subtitle"/>
    <w:next w:val="Normal"/>
    <w:link w:val="UnderrubrikChar"/>
    <w:uiPriority w:val="11"/>
    <w:qFormat/>
    <w:rsid w:val="00556F7E"/>
    <w:pPr>
      <w:numPr>
        <w:ilvl w:val="1"/>
      </w:numPr>
      <w:spacing w:after="170"/>
    </w:pPr>
    <w:rPr>
      <w:rFonts w:ascii="Arial" w:eastAsiaTheme="majorEastAsia" w:hAnsi="Arial" w:cstheme="majorBidi"/>
      <w:b/>
      <w:iCs/>
      <w:sz w:val="28"/>
      <w:szCs w:val="24"/>
      <w:lang w:val="en-GB" w:eastAsia="en-US"/>
    </w:rPr>
  </w:style>
  <w:style w:type="character" w:customStyle="1" w:styleId="UnderrubrikChar">
    <w:name w:val="Underrubrik Char"/>
    <w:basedOn w:val="Standardstycketeckensnitt"/>
    <w:link w:val="Underrubrik"/>
    <w:uiPriority w:val="11"/>
    <w:rsid w:val="00702AAB"/>
    <w:rPr>
      <w:rFonts w:ascii="Arial" w:eastAsiaTheme="majorEastAsia" w:hAnsi="Arial" w:cstheme="majorBidi"/>
      <w:b/>
      <w:iCs/>
      <w:sz w:val="28"/>
      <w:szCs w:val="24"/>
      <w:lang w:val="en-GB" w:eastAsia="en-US"/>
    </w:rPr>
  </w:style>
  <w:style w:type="character" w:styleId="Betoning">
    <w:name w:val="Emphasis"/>
    <w:uiPriority w:val="9"/>
    <w:qFormat/>
    <w:rsid w:val="00556F7E"/>
    <w:rPr>
      <w:rFonts w:ascii="Arial" w:hAnsi="Arial"/>
      <w:i/>
      <w:iCs/>
      <w:color w:val="auto"/>
      <w:sz w:val="22"/>
      <w:lang w:val="en-GB"/>
    </w:rPr>
  </w:style>
  <w:style w:type="paragraph" w:customStyle="1" w:styleId="List-Bullet">
    <w:name w:val="List - Bullet"/>
    <w:link w:val="List-BulletChar"/>
    <w:rsid w:val="00702AAB"/>
    <w:pPr>
      <w:numPr>
        <w:numId w:val="3"/>
      </w:numPr>
    </w:pPr>
    <w:rPr>
      <w:rFonts w:ascii="Arial" w:hAnsi="Arial"/>
      <w:color w:val="000099" w:themeColor="text1"/>
      <w:sz w:val="22"/>
      <w:szCs w:val="24"/>
      <w:lang w:val="en-GB" w:eastAsia="en-US"/>
    </w:rPr>
  </w:style>
  <w:style w:type="paragraph" w:styleId="Brdtext">
    <w:name w:val="Body Text"/>
    <w:link w:val="BrdtextChar"/>
    <w:uiPriority w:val="99"/>
    <w:rsid w:val="001707F6"/>
    <w:pPr>
      <w:tabs>
        <w:tab w:val="left" w:pos="1985"/>
      </w:tabs>
      <w:spacing w:after="80" w:line="280" w:lineRule="exact"/>
    </w:pPr>
    <w:rPr>
      <w:rFonts w:ascii="Georgia" w:hAnsi="Georgia" w:cs="Arial"/>
      <w:szCs w:val="24"/>
    </w:rPr>
  </w:style>
  <w:style w:type="character" w:customStyle="1" w:styleId="BrdtextChar">
    <w:name w:val="Brödtext Char"/>
    <w:basedOn w:val="Standardstycketeckensnitt"/>
    <w:link w:val="Brdtext"/>
    <w:uiPriority w:val="99"/>
    <w:rsid w:val="001707F6"/>
    <w:rPr>
      <w:rFonts w:ascii="Georgia" w:hAnsi="Georgia" w:cs="Arial"/>
      <w:szCs w:val="24"/>
    </w:rPr>
  </w:style>
  <w:style w:type="character" w:customStyle="1" w:styleId="List-BulletChar">
    <w:name w:val="List - Bullet Char"/>
    <w:basedOn w:val="Standardstycketeckensnitt"/>
    <w:link w:val="List-Bullet"/>
    <w:rsid w:val="00702AAB"/>
    <w:rPr>
      <w:rFonts w:ascii="Arial" w:hAnsi="Arial"/>
      <w:color w:val="000099" w:themeColor="text1"/>
      <w:sz w:val="22"/>
      <w:szCs w:val="24"/>
      <w:lang w:val="en-GB" w:eastAsia="en-US"/>
    </w:rPr>
  </w:style>
  <w:style w:type="paragraph" w:styleId="Beskrivning">
    <w:name w:val="caption"/>
    <w:basedOn w:val="Normal"/>
    <w:next w:val="Normal"/>
    <w:uiPriority w:val="5"/>
    <w:unhideWhenUsed/>
    <w:qFormat/>
    <w:rsid w:val="00556F7E"/>
    <w:pPr>
      <w:spacing w:after="200"/>
    </w:pPr>
    <w:rPr>
      <w:bCs/>
      <w:i/>
      <w:sz w:val="18"/>
      <w:szCs w:val="18"/>
    </w:rPr>
  </w:style>
  <w:style w:type="paragraph" w:customStyle="1" w:styleId="DocumentType">
    <w:name w:val="Document Type"/>
    <w:basedOn w:val="Normal"/>
    <w:uiPriority w:val="12"/>
    <w:rsid w:val="00556F7E"/>
    <w:pPr>
      <w:tabs>
        <w:tab w:val="left" w:pos="11907"/>
      </w:tabs>
      <w:spacing w:after="480"/>
      <w:ind w:right="1418"/>
    </w:pPr>
    <w:rPr>
      <w:b/>
      <w:caps/>
      <w:color w:val="94C6F0"/>
      <w:sz w:val="48"/>
      <w:szCs w:val="48"/>
      <w:lang w:val="sv-SE"/>
    </w:rPr>
  </w:style>
  <w:style w:type="character" w:customStyle="1" w:styleId="Rubrik4Char">
    <w:name w:val="Rubrik 4 Char"/>
    <w:basedOn w:val="Standardstycketeckensnitt"/>
    <w:link w:val="Rubrik4"/>
    <w:uiPriority w:val="4"/>
    <w:rsid w:val="001707F6"/>
    <w:rPr>
      <w:rFonts w:ascii="Georgia" w:hAnsi="Georgia" w:cs="Arial"/>
      <w:i/>
      <w:szCs w:val="24"/>
    </w:rPr>
  </w:style>
  <w:style w:type="paragraph" w:customStyle="1" w:styleId="Picture">
    <w:name w:val="Picture"/>
    <w:basedOn w:val="Normal"/>
    <w:next w:val="Normal"/>
    <w:uiPriority w:val="7"/>
    <w:qFormat/>
    <w:rsid w:val="00556F7E"/>
    <w:pPr>
      <w:keepNext/>
      <w:spacing w:before="240" w:after="60"/>
    </w:pPr>
    <w:rPr>
      <w:noProof/>
      <w:lang w:val="sv-SE" w:eastAsia="zh-CN"/>
    </w:rPr>
  </w:style>
  <w:style w:type="paragraph" w:styleId="Innehll1">
    <w:name w:val="toc 1"/>
    <w:basedOn w:val="Normal"/>
    <w:next w:val="Normal"/>
    <w:autoRedefine/>
    <w:uiPriority w:val="39"/>
    <w:rsid w:val="001707F6"/>
    <w:pPr>
      <w:tabs>
        <w:tab w:val="left" w:pos="709"/>
        <w:tab w:val="right" w:leader="dot" w:pos="8789"/>
      </w:tabs>
      <w:spacing w:after="100"/>
      <w:ind w:left="709" w:hanging="709"/>
    </w:pPr>
    <w:rPr>
      <w:rFonts w:ascii="Georgia" w:hAnsi="Georgia"/>
      <w:noProof/>
    </w:rPr>
  </w:style>
  <w:style w:type="paragraph" w:styleId="Innehll2">
    <w:name w:val="toc 2"/>
    <w:basedOn w:val="Normal"/>
    <w:next w:val="Normal"/>
    <w:autoRedefine/>
    <w:uiPriority w:val="39"/>
    <w:rsid w:val="001707F6"/>
    <w:pPr>
      <w:tabs>
        <w:tab w:val="left" w:pos="1418"/>
        <w:tab w:val="right" w:leader="dot" w:pos="8789"/>
      </w:tabs>
      <w:spacing w:after="100"/>
      <w:ind w:left="1418" w:hanging="709"/>
    </w:pPr>
    <w:rPr>
      <w:rFonts w:ascii="Georgia" w:hAnsi="Georgia"/>
      <w:noProof/>
    </w:rPr>
  </w:style>
  <w:style w:type="paragraph" w:styleId="Innehll3">
    <w:name w:val="toc 3"/>
    <w:basedOn w:val="Normal"/>
    <w:next w:val="Normal"/>
    <w:autoRedefine/>
    <w:uiPriority w:val="39"/>
    <w:rsid w:val="001707F6"/>
    <w:pPr>
      <w:tabs>
        <w:tab w:val="right" w:leader="dot" w:pos="8789"/>
      </w:tabs>
      <w:spacing w:after="100"/>
      <w:ind w:left="440"/>
    </w:pPr>
    <w:rPr>
      <w:rFonts w:ascii="Georgia" w:hAnsi="Georgia"/>
      <w:i/>
      <w:noProof/>
    </w:rPr>
  </w:style>
  <w:style w:type="paragraph" w:styleId="Innehll4">
    <w:name w:val="toc 4"/>
    <w:basedOn w:val="Normal"/>
    <w:next w:val="Normal"/>
    <w:autoRedefine/>
    <w:rsid w:val="00556F7E"/>
    <w:pPr>
      <w:spacing w:after="100"/>
      <w:ind w:left="660"/>
    </w:pPr>
    <w:rPr>
      <w:i/>
    </w:rPr>
  </w:style>
  <w:style w:type="paragraph" w:styleId="Innehllsfrteckningsrubrik">
    <w:name w:val="TOC Heading"/>
    <w:basedOn w:val="Rubrik1"/>
    <w:next w:val="Normal"/>
    <w:uiPriority w:val="39"/>
    <w:unhideWhenUsed/>
    <w:qFormat/>
    <w:rsid w:val="000569DA"/>
    <w:pPr>
      <w:keepLines/>
      <w:numPr>
        <w:numId w:val="0"/>
      </w:numPr>
      <w:spacing w:before="480" w:line="276" w:lineRule="auto"/>
      <w:outlineLvl w:val="9"/>
    </w:pPr>
    <w:rPr>
      <w:lang w:val="en-US"/>
    </w:rPr>
  </w:style>
  <w:style w:type="paragraph" w:customStyle="1" w:styleId="Dividingline">
    <w:name w:val="Dividing line"/>
    <w:basedOn w:val="Normal"/>
    <w:semiHidden/>
    <w:rsid w:val="00DE1C03"/>
    <w:pPr>
      <w:pBdr>
        <w:bottom w:val="single" w:sz="6" w:space="0" w:color="auto"/>
      </w:pBdr>
      <w:overflowPunct w:val="0"/>
      <w:autoSpaceDE w:val="0"/>
      <w:autoSpaceDN w:val="0"/>
      <w:adjustRightInd w:val="0"/>
      <w:ind w:right="-18"/>
      <w:textAlignment w:val="baseline"/>
    </w:pPr>
    <w:rPr>
      <w:rFonts w:ascii="Times" w:hAnsi="Times"/>
      <w:sz w:val="12"/>
    </w:rPr>
  </w:style>
  <w:style w:type="character" w:styleId="Stark">
    <w:name w:val="Strong"/>
    <w:basedOn w:val="Standardstycketeckensnitt"/>
    <w:rsid w:val="00DE1C03"/>
    <w:rPr>
      <w:rFonts w:ascii="Arial" w:hAnsi="Arial"/>
      <w:b/>
      <w:bCs/>
      <w:sz w:val="20"/>
    </w:rPr>
  </w:style>
  <w:style w:type="character" w:styleId="Hyperlnk">
    <w:name w:val="Hyperlink"/>
    <w:basedOn w:val="Standardstycketeckensnitt"/>
    <w:uiPriority w:val="99"/>
    <w:rsid w:val="004B0FF8"/>
    <w:rPr>
      <w:color w:val="000099" w:themeColor="hyperlink"/>
      <w:u w:val="single"/>
    </w:rPr>
  </w:style>
  <w:style w:type="paragraph" w:customStyle="1" w:styleId="Default">
    <w:name w:val="Default"/>
    <w:rsid w:val="00D300C2"/>
    <w:pPr>
      <w:autoSpaceDE w:val="0"/>
      <w:autoSpaceDN w:val="0"/>
      <w:adjustRightInd w:val="0"/>
    </w:pPr>
    <w:rPr>
      <w:rFonts w:ascii="Arial" w:hAnsi="Arial" w:cs="Arial"/>
      <w:color w:val="000000"/>
      <w:sz w:val="24"/>
      <w:szCs w:val="24"/>
    </w:rPr>
  </w:style>
  <w:style w:type="character" w:customStyle="1" w:styleId="SidhuvudChar">
    <w:name w:val="Sidhuvud Char"/>
    <w:basedOn w:val="Standardstycketeckensnitt"/>
    <w:link w:val="Sidhuvud"/>
    <w:uiPriority w:val="99"/>
    <w:rsid w:val="00E6024F"/>
    <w:rPr>
      <w:rFonts w:ascii="Georgia" w:hAnsi="Georgia"/>
      <w:b/>
      <w:color w:val="007079"/>
      <w:sz w:val="32"/>
      <w:szCs w:val="32"/>
      <w:lang w:eastAsia="en-US"/>
    </w:rPr>
  </w:style>
  <w:style w:type="paragraph" w:customStyle="1" w:styleId="Greenfooter">
    <w:name w:val="Green footer"/>
    <w:basedOn w:val="Normal"/>
    <w:qFormat/>
    <w:rsid w:val="00327811"/>
    <w:pPr>
      <w:autoSpaceDE w:val="0"/>
      <w:autoSpaceDN w:val="0"/>
      <w:adjustRightInd w:val="0"/>
      <w:spacing w:after="0" w:line="241" w:lineRule="atLeast"/>
    </w:pPr>
    <w:rPr>
      <w:rFonts w:cs="Arial"/>
      <w:b/>
      <w:noProof/>
      <w:color w:val="009E3D"/>
      <w:sz w:val="28"/>
      <w:szCs w:val="28"/>
      <w:lang w:val="sv-SE" w:eastAsia="sv-SE"/>
    </w:rPr>
  </w:style>
  <w:style w:type="paragraph" w:customStyle="1" w:styleId="Greenheader">
    <w:name w:val="Green header"/>
    <w:basedOn w:val="Default"/>
    <w:qFormat/>
    <w:rsid w:val="00327811"/>
    <w:rPr>
      <w:b/>
      <w:color w:val="009E3D"/>
      <w:sz w:val="18"/>
    </w:rPr>
  </w:style>
  <w:style w:type="paragraph" w:customStyle="1" w:styleId="Sid-nummer">
    <w:name w:val="Sid-nummer"/>
    <w:qFormat/>
    <w:rsid w:val="00327811"/>
    <w:pPr>
      <w:jc w:val="right"/>
    </w:pPr>
    <w:rPr>
      <w:rFonts w:ascii="Arial" w:hAnsi="Arial"/>
      <w:sz w:val="16"/>
      <w:lang w:val="en-GB" w:eastAsia="en-US"/>
    </w:rPr>
  </w:style>
  <w:style w:type="paragraph" w:styleId="Brdtext2">
    <w:name w:val="Body Text 2"/>
    <w:basedOn w:val="Normal"/>
    <w:link w:val="Brdtext2Char"/>
    <w:semiHidden/>
    <w:unhideWhenUsed/>
    <w:rsid w:val="00552F64"/>
    <w:pPr>
      <w:spacing w:line="480" w:lineRule="auto"/>
    </w:pPr>
  </w:style>
  <w:style w:type="character" w:customStyle="1" w:styleId="Brdtext2Char">
    <w:name w:val="Brödtext 2 Char"/>
    <w:basedOn w:val="Standardstycketeckensnitt"/>
    <w:link w:val="Brdtext2"/>
    <w:semiHidden/>
    <w:rsid w:val="00552F64"/>
    <w:rPr>
      <w:rFonts w:ascii="Arial" w:hAnsi="Arial"/>
      <w:sz w:val="22"/>
      <w:lang w:val="en-GB" w:eastAsia="en-US"/>
    </w:rPr>
  </w:style>
  <w:style w:type="paragraph" w:customStyle="1" w:styleId="BodyTexthger">
    <w:name w:val="Body Text höger"/>
    <w:basedOn w:val="Brdtext"/>
    <w:qFormat/>
    <w:rsid w:val="00B37D78"/>
    <w:pPr>
      <w:jc w:val="right"/>
    </w:pPr>
  </w:style>
  <w:style w:type="paragraph" w:customStyle="1" w:styleId="BodyTexthgerfet">
    <w:name w:val="Body Text höger fet"/>
    <w:basedOn w:val="BodyTexthger"/>
    <w:qFormat/>
    <w:rsid w:val="00E6024F"/>
    <w:rPr>
      <w:b/>
    </w:rPr>
  </w:style>
  <w:style w:type="paragraph" w:styleId="Fotnotstext">
    <w:name w:val="footnote text"/>
    <w:basedOn w:val="Normal"/>
    <w:link w:val="FotnotstextChar"/>
    <w:semiHidden/>
    <w:unhideWhenUsed/>
    <w:rsid w:val="00A9754D"/>
    <w:pPr>
      <w:spacing w:after="0"/>
    </w:pPr>
    <w:rPr>
      <w:rFonts w:ascii="Times New Roman" w:hAnsi="Times New Roman"/>
      <w:sz w:val="20"/>
      <w:lang w:val="sv-SE" w:eastAsia="sv-SE"/>
    </w:rPr>
  </w:style>
  <w:style w:type="character" w:customStyle="1" w:styleId="FotnotstextChar">
    <w:name w:val="Fotnotstext Char"/>
    <w:basedOn w:val="Standardstycketeckensnitt"/>
    <w:link w:val="Fotnotstext"/>
    <w:semiHidden/>
    <w:rsid w:val="00A9754D"/>
  </w:style>
  <w:style w:type="character" w:styleId="Fotnotsreferens">
    <w:name w:val="footnote reference"/>
    <w:basedOn w:val="Standardstycketeckensnitt"/>
    <w:semiHidden/>
    <w:unhideWhenUsed/>
    <w:rsid w:val="00A9754D"/>
    <w:rPr>
      <w:vertAlign w:val="superscript"/>
    </w:rPr>
  </w:style>
  <w:style w:type="paragraph" w:styleId="Revision">
    <w:name w:val="Revision"/>
    <w:hidden/>
    <w:uiPriority w:val="99"/>
    <w:semiHidden/>
    <w:rsid w:val="00F761C6"/>
    <w:rPr>
      <w:rFonts w:ascii="Arial" w:hAnsi="Arial"/>
      <w:sz w:val="22"/>
      <w:lang w:val="en-GB" w:eastAsia="en-US"/>
    </w:rPr>
  </w:style>
  <w:style w:type="character" w:styleId="Kommentarsreferens">
    <w:name w:val="annotation reference"/>
    <w:basedOn w:val="Standardstycketeckensnitt"/>
    <w:semiHidden/>
    <w:unhideWhenUsed/>
    <w:rsid w:val="00DE2A58"/>
    <w:rPr>
      <w:sz w:val="16"/>
      <w:szCs w:val="16"/>
    </w:rPr>
  </w:style>
  <w:style w:type="paragraph" w:styleId="Kommentarer">
    <w:name w:val="annotation text"/>
    <w:basedOn w:val="Normal"/>
    <w:link w:val="KommentarerChar"/>
    <w:semiHidden/>
    <w:unhideWhenUsed/>
    <w:rsid w:val="00DE2A58"/>
    <w:rPr>
      <w:sz w:val="20"/>
    </w:rPr>
  </w:style>
  <w:style w:type="character" w:customStyle="1" w:styleId="KommentarerChar">
    <w:name w:val="Kommentarer Char"/>
    <w:basedOn w:val="Standardstycketeckensnitt"/>
    <w:link w:val="Kommentarer"/>
    <w:semiHidden/>
    <w:rsid w:val="00DE2A58"/>
    <w:rPr>
      <w:rFonts w:ascii="Arial" w:hAnsi="Arial"/>
      <w:lang w:val="en-GB" w:eastAsia="en-US"/>
    </w:rPr>
  </w:style>
  <w:style w:type="paragraph" w:styleId="Kommentarsmne">
    <w:name w:val="annotation subject"/>
    <w:basedOn w:val="Kommentarer"/>
    <w:next w:val="Kommentarer"/>
    <w:link w:val="KommentarsmneChar"/>
    <w:semiHidden/>
    <w:unhideWhenUsed/>
    <w:rsid w:val="00DE2A58"/>
    <w:rPr>
      <w:b/>
      <w:bCs/>
    </w:rPr>
  </w:style>
  <w:style w:type="character" w:customStyle="1" w:styleId="KommentarsmneChar">
    <w:name w:val="Kommentarsämne Char"/>
    <w:basedOn w:val="KommentarerChar"/>
    <w:link w:val="Kommentarsmne"/>
    <w:semiHidden/>
    <w:rsid w:val="00DE2A58"/>
    <w:rPr>
      <w:rFonts w:ascii="Arial" w:hAnsi="Arial"/>
      <w:b/>
      <w:bCs/>
      <w:lang w:val="en-GB" w:eastAsia="en-US"/>
    </w:rPr>
  </w:style>
  <w:style w:type="character" w:customStyle="1" w:styleId="apple-converted-space">
    <w:name w:val="apple-converted-space"/>
    <w:basedOn w:val="Standardstycketeckensnitt"/>
    <w:rsid w:val="00C44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Arkiv-AVS/Processer%20-%20uto&#776;ver%203led/Huvudprocesser/Kommunikation%20(avdelningsmaterial%20ACG)/Mallar/Wordmallar/Brevmall-AvfallSverige_1.dotx" TargetMode="External"/></Relationships>
</file>

<file path=word/theme/theme1.xml><?xml version="1.0" encoding="utf-8"?>
<a:theme xmlns:a="http://schemas.openxmlformats.org/drawingml/2006/main" name="Office Theme">
  <a:themeElements>
    <a:clrScheme name="Tetra Pak Color Scheme">
      <a:dk1>
        <a:srgbClr val="000099"/>
      </a:dk1>
      <a:lt1>
        <a:srgbClr val="FFFFFF"/>
      </a:lt1>
      <a:dk2>
        <a:srgbClr val="3E5FC2"/>
      </a:dk2>
      <a:lt2>
        <a:srgbClr val="000099"/>
      </a:lt2>
      <a:accent1>
        <a:srgbClr val="3E5FC2"/>
      </a:accent1>
      <a:accent2>
        <a:srgbClr val="FF7D17"/>
      </a:accent2>
      <a:accent3>
        <a:srgbClr val="4FA74B"/>
      </a:accent3>
      <a:accent4>
        <a:srgbClr val="FF0000"/>
      </a:accent4>
      <a:accent5>
        <a:srgbClr val="8DA7D7"/>
      </a:accent5>
      <a:accent6>
        <a:srgbClr val="A40000"/>
      </a:accent6>
      <a:hlink>
        <a:srgbClr val="000099"/>
      </a:hlink>
      <a:folHlink>
        <a:srgbClr val="3E5F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8C16D-BB50-45FF-8E37-554537ED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Brevmall-AvfallSverige_1.dotx</Template>
  <TotalTime>1</TotalTime>
  <Pages>4</Pages>
  <Words>1224</Words>
  <Characters>6732</Characters>
  <Application>Microsoft Office Word</Application>
  <DocSecurity>0</DocSecurity>
  <Lines>56</Lines>
  <Paragraphs>15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 Company</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Svensson</dc:creator>
  <cp:lastModifiedBy>Natalie Svensson</cp:lastModifiedBy>
  <cp:revision>2</cp:revision>
  <cp:lastPrinted>2013-11-05T10:13:00Z</cp:lastPrinted>
  <dcterms:created xsi:type="dcterms:W3CDTF">2025-09-01T12:33:00Z</dcterms:created>
  <dcterms:modified xsi:type="dcterms:W3CDTF">2025-09-01T12:33:00Z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5339dd7-e0cb-43aa-a61d-fed1619267bf_Enabled">
    <vt:lpwstr>True</vt:lpwstr>
  </property>
  <property fmtid="{D5CDD505-2E9C-101B-9397-08002B2CF9AE}" pid="3" name="MSIP_Label_b5339dd7-e0cb-43aa-a61d-fed1619267bf_SiteId">
    <vt:lpwstr>d2d2794a-61cc-4823-9690-8e288fd554cc</vt:lpwstr>
  </property>
  <property fmtid="{D5CDD505-2E9C-101B-9397-08002B2CF9AE}" pid="4" name="MSIP_Label_b5339dd7-e0cb-43aa-a61d-fed1619267bf_Ref">
    <vt:lpwstr>https://api.informationprotection.azure.com/api/d2d2794a-61cc-4823-9690-8e288fd554cc</vt:lpwstr>
  </property>
  <property fmtid="{D5CDD505-2E9C-101B-9397-08002B2CF9AE}" pid="5" name="MSIP_Label_b5339dd7-e0cb-43aa-a61d-fed1619267bf_Owner">
    <vt:lpwstr>SENILSANK@tetrapak.com</vt:lpwstr>
  </property>
  <property fmtid="{D5CDD505-2E9C-101B-9397-08002B2CF9AE}" pid="6" name="MSIP_Label_b5339dd7-e0cb-43aa-a61d-fed1619267bf_SetDate">
    <vt:lpwstr>2017-11-21T12:22:53.2784896+01:00</vt:lpwstr>
  </property>
  <property fmtid="{D5CDD505-2E9C-101B-9397-08002B2CF9AE}" pid="7" name="MSIP_Label_b5339dd7-e0cb-43aa-a61d-fed1619267bf_Name">
    <vt:lpwstr>Public</vt:lpwstr>
  </property>
  <property fmtid="{D5CDD505-2E9C-101B-9397-08002B2CF9AE}" pid="8" name="MSIP_Label_b5339dd7-e0cb-43aa-a61d-fed1619267bf_Application">
    <vt:lpwstr>Microsoft Azure Information Protection</vt:lpwstr>
  </property>
  <property fmtid="{D5CDD505-2E9C-101B-9397-08002B2CF9AE}" pid="9" name="MSIP_Label_b5339dd7-e0cb-43aa-a61d-fed1619267bf_Extended_MSFT_Method">
    <vt:lpwstr>Manual</vt:lpwstr>
  </property>
  <property fmtid="{D5CDD505-2E9C-101B-9397-08002B2CF9AE}" pid="10" name="Sensitivity">
    <vt:lpwstr>Public</vt:lpwstr>
  </property>
</Properties>
</file>