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4C24" w14:textId="77777777" w:rsidR="00E6024F" w:rsidRDefault="00E6024F" w:rsidP="00E6024F">
      <w:pPr>
        <w:pStyle w:val="Brdtext"/>
      </w:pPr>
    </w:p>
    <w:p w14:paraId="22C6ED34" w14:textId="339F4176" w:rsidR="00E6024F" w:rsidRPr="00E6024F" w:rsidRDefault="00047426" w:rsidP="00E6024F">
      <w:pPr>
        <w:pStyle w:val="Sidhuvud"/>
      </w:pPr>
      <w:r>
        <w:t>Inlägg till sociala medier</w:t>
      </w:r>
    </w:p>
    <w:p w14:paraId="17E0BDA5" w14:textId="77777777" w:rsidR="00047426" w:rsidRDefault="00047426" w:rsidP="00047426">
      <w:pPr>
        <w:spacing w:before="100" w:beforeAutospacing="1" w:after="100" w:afterAutospacing="1"/>
        <w:rPr>
          <w:rFonts w:ascii="Apple Color Emoji" w:hAnsi="Apple Color Emoji" w:cs="Apple Color Emoji"/>
          <w:b/>
          <w:bCs/>
          <w:szCs w:val="22"/>
        </w:rPr>
      </w:pPr>
    </w:p>
    <w:p w14:paraId="1AB91773" w14:textId="7F9F287A" w:rsidR="00047426" w:rsidRPr="00047426" w:rsidRDefault="00047426" w:rsidP="00047426">
      <w:pPr>
        <w:spacing w:before="100" w:beforeAutospacing="1" w:after="100" w:afterAutospacing="1"/>
        <w:rPr>
          <w:rFonts w:ascii="Georgia" w:hAnsi="Georgia"/>
          <w:b/>
          <w:bCs/>
          <w:sz w:val="24"/>
          <w:szCs w:val="24"/>
          <w:lang w:val="sv-SE"/>
        </w:rPr>
      </w:pPr>
      <w:r w:rsidRPr="00047426">
        <w:rPr>
          <w:rFonts w:ascii="Apple Color Emoji" w:hAnsi="Apple Color Emoji" w:cs="Apple Color Emoji"/>
          <w:b/>
          <w:bCs/>
          <w:sz w:val="24"/>
          <w:szCs w:val="24"/>
        </w:rPr>
        <w:t>🌿</w:t>
      </w:r>
      <w:r w:rsidRPr="00047426">
        <w:rPr>
          <w:rFonts w:ascii="Georgia" w:hAnsi="Georgia"/>
          <w:b/>
          <w:bCs/>
          <w:sz w:val="24"/>
          <w:szCs w:val="24"/>
          <w:lang w:val="sv-SE"/>
        </w:rPr>
        <w:t xml:space="preserve"> </w:t>
      </w:r>
      <w:r w:rsidRPr="00047426">
        <w:rPr>
          <w:rFonts w:ascii="Georgia" w:hAnsi="Georgia" w:cs="Calibri"/>
          <w:b/>
          <w:bCs/>
          <w:sz w:val="24"/>
          <w:szCs w:val="24"/>
          <w:lang w:val="sv-SE"/>
        </w:rPr>
        <w:t>Positiva förändringar för textilhantering!</w:t>
      </w:r>
      <w:r w:rsidRPr="00047426">
        <w:rPr>
          <w:rFonts w:ascii="Georgia" w:hAnsi="Georgia"/>
          <w:b/>
          <w:bCs/>
          <w:sz w:val="24"/>
          <w:szCs w:val="24"/>
          <w:lang w:val="sv-SE"/>
        </w:rPr>
        <w:t xml:space="preserve"> </w:t>
      </w:r>
      <w:r w:rsidRPr="00047426">
        <w:rPr>
          <w:rFonts w:ascii="Apple Color Emoji" w:hAnsi="Apple Color Emoji" w:cs="Apple Color Emoji"/>
          <w:b/>
          <w:bCs/>
          <w:sz w:val="24"/>
          <w:szCs w:val="24"/>
        </w:rPr>
        <w:t>🌿</w:t>
      </w:r>
    </w:p>
    <w:p w14:paraId="32CC799F" w14:textId="32F1EFD5" w:rsidR="00047426" w:rsidRPr="00047426" w:rsidRDefault="00047426" w:rsidP="00047426">
      <w:pPr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 xml:space="preserve">Från 1 januari 2025 ska du lämna trasig textil till kommunens insamling. Genom materialåtervinning – och återanvändning – spar vi resurser </w:t>
      </w:r>
      <w:r w:rsidRPr="00854A70">
        <w:rPr>
          <w:rFonts w:ascii="Apple Color Emoji" w:hAnsi="Apple Color Emoji" w:cs="Apple Color Emoji"/>
          <w:szCs w:val="22"/>
        </w:rPr>
        <w:t>🔄</w:t>
      </w:r>
      <w:r w:rsidRPr="00047426">
        <w:rPr>
          <w:rFonts w:ascii="Georgia" w:hAnsi="Georgia" w:cs="Calibri"/>
          <w:szCs w:val="22"/>
          <w:lang w:val="sv-SE"/>
        </w:rPr>
        <w:t xml:space="preserve"> </w:t>
      </w:r>
    </w:p>
    <w:p w14:paraId="696288E6" w14:textId="77777777" w:rsidR="00047426" w:rsidRPr="00047426" w:rsidRDefault="00047426" w:rsidP="00047426">
      <w:pPr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 xml:space="preserve">Låt oss tillsammans bidra till en grönare planet! </w:t>
      </w:r>
      <w:r w:rsidRPr="00854A70">
        <w:rPr>
          <w:rFonts w:ascii="Apple Color Emoji" w:hAnsi="Apple Color Emoji" w:cs="Apple Color Emoji"/>
          <w:szCs w:val="22"/>
        </w:rPr>
        <w:t>💚🌍</w:t>
      </w:r>
    </w:p>
    <w:p w14:paraId="042ACBFB" w14:textId="77777777" w:rsidR="00047426" w:rsidRPr="00047426" w:rsidRDefault="00047426" w:rsidP="00047426">
      <w:pPr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>Har du ett par sönderslitna byxor? Så här ska du göra med dom (lägg till en länk)</w:t>
      </w:r>
    </w:p>
    <w:p w14:paraId="7AC0D088" w14:textId="77777777" w:rsidR="00047426" w:rsidRPr="00047426" w:rsidRDefault="00047426" w:rsidP="00047426">
      <w:pPr>
        <w:rPr>
          <w:rFonts w:ascii="Georgia" w:hAnsi="Georgia" w:cs="Apple Color Emoji"/>
          <w:b/>
          <w:bCs/>
          <w:szCs w:val="22"/>
          <w:lang w:val="sv-SE"/>
        </w:rPr>
      </w:pPr>
    </w:p>
    <w:p w14:paraId="520CFE32" w14:textId="77777777" w:rsidR="00047426" w:rsidRPr="00047426" w:rsidRDefault="00047426" w:rsidP="00047426">
      <w:pPr>
        <w:rPr>
          <w:rFonts w:ascii="Georgia" w:hAnsi="Georgia" w:cs="Calibri"/>
          <w:b/>
          <w:bCs/>
          <w:szCs w:val="22"/>
          <w:lang w:val="sv-SE"/>
        </w:rPr>
      </w:pPr>
    </w:p>
    <w:p w14:paraId="7DFAC9DB" w14:textId="195BB17E" w:rsidR="00047426" w:rsidRPr="00047426" w:rsidRDefault="00047426" w:rsidP="00047426">
      <w:pPr>
        <w:rPr>
          <w:rFonts w:ascii="Georgia" w:hAnsi="Georgia" w:cs="Calibri"/>
          <w:b/>
          <w:bCs/>
          <w:sz w:val="24"/>
          <w:szCs w:val="24"/>
          <w:lang w:val="sv-SE"/>
        </w:rPr>
      </w:pPr>
      <w:r w:rsidRPr="00047426">
        <w:rPr>
          <w:rFonts w:ascii="Georgia" w:hAnsi="Georgia" w:cs="Calibri"/>
          <w:b/>
          <w:bCs/>
          <w:sz w:val="24"/>
          <w:szCs w:val="24"/>
          <w:lang w:val="sv-SE"/>
        </w:rPr>
        <w:t xml:space="preserve">Visste du att </w:t>
      </w:r>
    </w:p>
    <w:p w14:paraId="5074F953" w14:textId="6DB4FA99" w:rsidR="00047426" w:rsidRPr="00047426" w:rsidRDefault="00047426" w:rsidP="00047426">
      <w:pPr>
        <w:rPr>
          <w:rFonts w:ascii="Georgia" w:hAnsi="Georgia" w:cs="Apple Color Emoj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 xml:space="preserve">Svenskarnas konsumtion av textilier leder till utsläpp på över fyra miljoner ton koldioxid varje år? Det är som att köra 850 000 varv runt jorden med bil! </w:t>
      </w:r>
      <w:r w:rsidRPr="50538554">
        <w:rPr>
          <w:rFonts w:ascii="Apple Color Emoji" w:hAnsi="Apple Color Emoji" w:cs="Apple Color Emoji"/>
          <w:szCs w:val="22"/>
        </w:rPr>
        <w:t>🚗💨</w:t>
      </w:r>
    </w:p>
    <w:p w14:paraId="328DD1F3" w14:textId="77777777" w:rsidR="00047426" w:rsidRPr="00047426" w:rsidRDefault="00047426" w:rsidP="00047426">
      <w:pPr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>Det du inte längre behöver eller önskar ha kvar kan göra någon annan jätteglad – lämna in dina textilier till återvinning</w:t>
      </w:r>
      <w:r w:rsidRPr="00047426">
        <w:rPr>
          <w:rFonts w:ascii="Georgia" w:hAnsi="Georgia"/>
          <w:szCs w:val="22"/>
          <w:lang w:val="sv-SE"/>
        </w:rPr>
        <w:t xml:space="preserve"> </w:t>
      </w:r>
      <w:r w:rsidRPr="00047426">
        <w:rPr>
          <w:rFonts w:ascii="Georgia" w:hAnsi="Georgia" w:cs="Calibri"/>
          <w:szCs w:val="22"/>
          <w:lang w:val="sv-SE"/>
        </w:rPr>
        <w:t xml:space="preserve">och se din gamla garderob bli någons nya skattkista! </w:t>
      </w:r>
    </w:p>
    <w:p w14:paraId="299A466C" w14:textId="77777777" w:rsidR="00047426" w:rsidRPr="00047426" w:rsidRDefault="00047426" w:rsidP="00047426">
      <w:pPr>
        <w:rPr>
          <w:rFonts w:ascii="Georgia" w:hAnsi="Georgia" w:cs="Calibri"/>
          <w:b/>
          <w:bCs/>
          <w:szCs w:val="22"/>
          <w:lang w:val="sv-SE"/>
        </w:rPr>
      </w:pPr>
    </w:p>
    <w:p w14:paraId="1E8C6D7C" w14:textId="77777777" w:rsidR="00047426" w:rsidRPr="00047426" w:rsidRDefault="00047426" w:rsidP="00047426">
      <w:pPr>
        <w:rPr>
          <w:rFonts w:ascii="Georgia" w:hAnsi="Georgia" w:cs="Calibri"/>
          <w:b/>
          <w:bCs/>
          <w:szCs w:val="22"/>
          <w:lang w:val="sv-SE"/>
        </w:rPr>
      </w:pPr>
    </w:p>
    <w:p w14:paraId="18FF1FCA" w14:textId="52FEB8E4" w:rsidR="00047426" w:rsidRPr="00047426" w:rsidRDefault="00047426" w:rsidP="00047426">
      <w:pPr>
        <w:rPr>
          <w:rFonts w:ascii="Georgia" w:hAnsi="Georgia" w:cs="Calibri"/>
          <w:b/>
          <w:bCs/>
          <w:sz w:val="24"/>
          <w:szCs w:val="24"/>
          <w:lang w:val="sv-SE"/>
        </w:rPr>
      </w:pPr>
      <w:r w:rsidRPr="00047426">
        <w:rPr>
          <w:rFonts w:ascii="Apple Color Emoji" w:hAnsi="Apple Color Emoji" w:cs="Apple Color Emoji"/>
          <w:b/>
          <w:bCs/>
          <w:sz w:val="24"/>
          <w:szCs w:val="24"/>
        </w:rPr>
        <w:t>🌍</w:t>
      </w:r>
      <w:r w:rsidRPr="00047426">
        <w:rPr>
          <w:rFonts w:ascii="Georgia" w:hAnsi="Georgia" w:cs="Calibri"/>
          <w:b/>
          <w:bCs/>
          <w:sz w:val="24"/>
          <w:szCs w:val="24"/>
          <w:lang w:val="sv-SE"/>
        </w:rPr>
        <w:t xml:space="preserve"> Vet du vad som räknas som textilavfall? </w:t>
      </w:r>
      <w:r w:rsidRPr="00047426">
        <w:rPr>
          <w:rFonts w:ascii="Apple Color Emoji" w:hAnsi="Apple Color Emoji" w:cs="Apple Color Emoji"/>
          <w:b/>
          <w:bCs/>
          <w:sz w:val="24"/>
          <w:szCs w:val="24"/>
        </w:rPr>
        <w:t>🤔</w:t>
      </w:r>
    </w:p>
    <w:p w14:paraId="0E734D05" w14:textId="77777777" w:rsidR="00047426" w:rsidRPr="00047426" w:rsidRDefault="00047426" w:rsidP="00047426">
      <w:pPr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>Textilavfall omfattar så mycket mer än bara gamla kläder! Här är några exempel på vad som inkluderas:</w:t>
      </w:r>
    </w:p>
    <w:p w14:paraId="785E7AFA" w14:textId="77777777" w:rsidR="00047426" w:rsidRPr="00047426" w:rsidRDefault="00047426" w:rsidP="00047426">
      <w:pPr>
        <w:numPr>
          <w:ilvl w:val="0"/>
          <w:numId w:val="5"/>
        </w:numPr>
        <w:spacing w:after="0"/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>Kläder: Allt från tröjor och byxor till underkläder och strumpor.</w:t>
      </w:r>
    </w:p>
    <w:p w14:paraId="5BA0B192" w14:textId="77777777" w:rsidR="00047426" w:rsidRPr="00047426" w:rsidRDefault="00047426" w:rsidP="00047426">
      <w:pPr>
        <w:numPr>
          <w:ilvl w:val="0"/>
          <w:numId w:val="5"/>
        </w:numPr>
        <w:spacing w:after="0"/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>Hemtextil: Handdukar, sängkläder, gardiner, filtar och mattor.</w:t>
      </w:r>
    </w:p>
    <w:p w14:paraId="3EC90555" w14:textId="77777777" w:rsidR="00047426" w:rsidRPr="00047426" w:rsidRDefault="00047426" w:rsidP="00047426">
      <w:pPr>
        <w:numPr>
          <w:ilvl w:val="0"/>
          <w:numId w:val="5"/>
        </w:numPr>
        <w:spacing w:after="0"/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>Väskor: Handväskor, shoppingkassar av tyg, sminkväskor och plånböcker.</w:t>
      </w:r>
    </w:p>
    <w:p w14:paraId="40DE58CF" w14:textId="77777777" w:rsidR="00047426" w:rsidRPr="00047426" w:rsidRDefault="00047426" w:rsidP="00047426">
      <w:pPr>
        <w:numPr>
          <w:ilvl w:val="0"/>
          <w:numId w:val="5"/>
        </w:numPr>
        <w:spacing w:after="0"/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>Accessoarer: Slipsar, näsdukar, kepsar och mycket mer.</w:t>
      </w:r>
    </w:p>
    <w:p w14:paraId="2D01C941" w14:textId="77777777" w:rsidR="00047426" w:rsidRPr="00047426" w:rsidRDefault="00047426" w:rsidP="00047426">
      <w:pPr>
        <w:rPr>
          <w:rFonts w:ascii="Georgia" w:hAnsi="Georgia" w:cs="Apple Color Emoji"/>
          <w:szCs w:val="22"/>
          <w:lang w:val="sv-SE"/>
        </w:rPr>
      </w:pPr>
    </w:p>
    <w:p w14:paraId="3892841A" w14:textId="77777777" w:rsidR="00047426" w:rsidRPr="00047426" w:rsidRDefault="00047426" w:rsidP="00047426">
      <w:pPr>
        <w:rPr>
          <w:rFonts w:ascii="Apple Color Emoji" w:hAnsi="Apple Color Emoji" w:cs="Apple Color Emoj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 xml:space="preserve">Genom återvinning av textilier sparar vi resurser och miljö. </w:t>
      </w:r>
      <w:r w:rsidRPr="00854A70">
        <w:rPr>
          <w:rFonts w:ascii="Apple Color Emoji" w:hAnsi="Apple Color Emoji" w:cs="Apple Color Emoji"/>
          <w:szCs w:val="22"/>
        </w:rPr>
        <w:t>💚</w:t>
      </w:r>
    </w:p>
    <w:p w14:paraId="2EFF17F8" w14:textId="4B7C329F" w:rsidR="00047426" w:rsidRPr="00047426" w:rsidRDefault="00047426" w:rsidP="00047426">
      <w:pPr>
        <w:rPr>
          <w:rFonts w:ascii="Cambria" w:hAnsi="Cambria" w:cs="Calibri"/>
          <w:szCs w:val="22"/>
          <w:lang w:val="sv-SE"/>
        </w:rPr>
      </w:pPr>
      <w:r w:rsidRPr="00047426">
        <w:rPr>
          <w:rFonts w:ascii="Cambria" w:hAnsi="Cambria" w:cs="Apple Color Emoji"/>
          <w:szCs w:val="22"/>
          <w:lang w:val="sv-SE"/>
        </w:rPr>
        <w:t>Läs mer om textilavfall och det nya kravet som införs 1 januari 2025 (lägg till en länk)</w:t>
      </w:r>
    </w:p>
    <w:p w14:paraId="4903EBAC" w14:textId="77777777" w:rsidR="00047426" w:rsidRDefault="00047426" w:rsidP="00047426">
      <w:pPr>
        <w:rPr>
          <w:rFonts w:ascii="Georgia" w:hAnsi="Georgia" w:cs="Calibri"/>
          <w:szCs w:val="22"/>
          <w:lang w:val="sv-SE"/>
        </w:rPr>
      </w:pPr>
    </w:p>
    <w:p w14:paraId="761C589E" w14:textId="77777777" w:rsidR="00047426" w:rsidRPr="00047426" w:rsidRDefault="00047426" w:rsidP="00047426">
      <w:pPr>
        <w:rPr>
          <w:rFonts w:ascii="Georgia" w:hAnsi="Georgia" w:cs="Calibri"/>
          <w:szCs w:val="22"/>
          <w:lang w:val="sv-SE"/>
        </w:rPr>
      </w:pPr>
    </w:p>
    <w:p w14:paraId="42A4971E" w14:textId="388099C3" w:rsidR="00047426" w:rsidRPr="00047426" w:rsidRDefault="00047426" w:rsidP="00047426">
      <w:pPr>
        <w:rPr>
          <w:rFonts w:ascii="Apple Color Emoji" w:hAnsi="Apple Color Emoji" w:cs="Apple Color Emoji"/>
          <w:b/>
          <w:bCs/>
          <w:sz w:val="24"/>
          <w:szCs w:val="24"/>
          <w:lang w:val="sv-SE"/>
        </w:rPr>
      </w:pPr>
      <w:r w:rsidRPr="00047426">
        <w:rPr>
          <w:rFonts w:ascii="Apple Color Emoji" w:hAnsi="Apple Color Emoji" w:cs="Apple Color Emoji"/>
          <w:b/>
          <w:bCs/>
          <w:sz w:val="24"/>
          <w:szCs w:val="24"/>
        </w:rPr>
        <w:t>🚨</w:t>
      </w:r>
      <w:r w:rsidRPr="00047426">
        <w:rPr>
          <w:rFonts w:ascii="Georgia" w:hAnsi="Georgia" w:cs="Calibri"/>
          <w:b/>
          <w:bCs/>
          <w:sz w:val="24"/>
          <w:szCs w:val="24"/>
          <w:lang w:val="sv-SE"/>
        </w:rPr>
        <w:t xml:space="preserve"> Sluta släng användbara kläder! </w:t>
      </w:r>
      <w:r w:rsidRPr="00047426">
        <w:rPr>
          <w:rFonts w:ascii="Apple Color Emoji" w:hAnsi="Apple Color Emoji" w:cs="Apple Color Emoji"/>
          <w:b/>
          <w:bCs/>
          <w:sz w:val="24"/>
          <w:szCs w:val="24"/>
        </w:rPr>
        <w:t>🚨</w:t>
      </w:r>
    </w:p>
    <w:p w14:paraId="00F145B8" w14:textId="3897AB20" w:rsidR="00047426" w:rsidRPr="00047426" w:rsidRDefault="00047426" w:rsidP="00047426">
      <w:pPr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 xml:space="preserve">I Sverige slänger vi i genomsnitt 8 kilo textil per person och år. Och chockerande nog är mer än hälften av dessa produkter i bra skick. </w:t>
      </w:r>
    </w:p>
    <w:p w14:paraId="430C5393" w14:textId="77777777" w:rsidR="00047426" w:rsidRPr="00047426" w:rsidRDefault="00047426" w:rsidP="00047426">
      <w:pPr>
        <w:rPr>
          <w:rFonts w:ascii="Georgia" w:hAnsi="Georgia" w:cs="Calibri"/>
          <w:szCs w:val="22"/>
          <w:lang w:val="sv-SE"/>
        </w:rPr>
      </w:pPr>
      <w:r w:rsidRPr="00047426">
        <w:rPr>
          <w:rFonts w:ascii="Georgia" w:hAnsi="Georgia" w:cs="Calibri"/>
          <w:szCs w:val="22"/>
          <w:lang w:val="sv-SE"/>
        </w:rPr>
        <w:t>Spara på miljön – lämna till återvinning. Från 1 januari 2025 får du inte längre kasta textilavfall i den vanliga soppåsen. Läs mer om det nya kravet (lägg till en länk)</w:t>
      </w:r>
    </w:p>
    <w:p w14:paraId="19E40324" w14:textId="77777777" w:rsidR="000569DA" w:rsidRPr="001707F6" w:rsidRDefault="000569DA" w:rsidP="00E6024F">
      <w:pPr>
        <w:pStyle w:val="Brdtext"/>
      </w:pPr>
    </w:p>
    <w:sectPr w:rsidR="000569DA" w:rsidRPr="001707F6" w:rsidSect="007C7DB6">
      <w:headerReference w:type="first" r:id="rId8"/>
      <w:pgSz w:w="11899" w:h="16838" w:code="9"/>
      <w:pgMar w:top="2115" w:right="1418" w:bottom="1418" w:left="1871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0CF49" w14:textId="77777777" w:rsidR="00DE41AE" w:rsidRDefault="00DE41AE">
      <w:r>
        <w:separator/>
      </w:r>
    </w:p>
  </w:endnote>
  <w:endnote w:type="continuationSeparator" w:id="0">
    <w:p w14:paraId="72228A69" w14:textId="77777777" w:rsidR="00DE41AE" w:rsidRDefault="00DE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06BA" w14:textId="77777777" w:rsidR="00DE41AE" w:rsidRDefault="00DE41AE">
      <w:r>
        <w:separator/>
      </w:r>
    </w:p>
  </w:footnote>
  <w:footnote w:type="continuationSeparator" w:id="0">
    <w:p w14:paraId="74E7CBCF" w14:textId="77777777" w:rsidR="00DE41AE" w:rsidRDefault="00DE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ABB6F" w14:textId="77777777" w:rsidR="004575DF" w:rsidRPr="00D300C2" w:rsidRDefault="00D13C42" w:rsidP="00E6024F">
    <w:pPr>
      <w:pStyle w:val="Sidhuvud"/>
    </w:pPr>
    <w:r>
      <w:rPr>
        <w:noProof/>
        <w:lang w:eastAsia="sv-SE"/>
      </w:rPr>
      <w:drawing>
        <wp:inline distT="0" distB="0" distL="0" distR="0" wp14:anchorId="1C84106E" wp14:editId="117719E4">
          <wp:extent cx="2340000" cy="300658"/>
          <wp:effectExtent l="0" t="0" r="0" b="4445"/>
          <wp:docPr id="4" name="Bildobjekt 4" descr="/Users/Ingela/Desktop/Dropbox/Ingela Peter/AVFALL SVERIGE/AVSV_PROFIL_2017/Nya mallar 2018/AvSv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Ingela/Desktop/Dropbox/Ingela Peter/AVFALL SVERIGE/AVSV_PROFIL_2017/Nya mallar 2018/AvSv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300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32C60090"/>
    <w:multiLevelType w:val="multilevel"/>
    <w:tmpl w:val="969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E236E"/>
    <w:multiLevelType w:val="multilevel"/>
    <w:tmpl w:val="E7E850A0"/>
    <w:lvl w:ilvl="0">
      <w:start w:val="1"/>
      <w:numFmt w:val="decimal"/>
      <w:pStyle w:val="Rubri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7210712">
    <w:abstractNumId w:val="4"/>
  </w:num>
  <w:num w:numId="2" w16cid:durableId="752318106">
    <w:abstractNumId w:val="0"/>
  </w:num>
  <w:num w:numId="3" w16cid:durableId="1575967663">
    <w:abstractNumId w:val="2"/>
  </w:num>
  <w:num w:numId="4" w16cid:durableId="677542402">
    <w:abstractNumId w:val="3"/>
  </w:num>
  <w:num w:numId="5" w16cid:durableId="21339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10"/>
    <w:rsid w:val="00000428"/>
    <w:rsid w:val="00002CB7"/>
    <w:rsid w:val="00006812"/>
    <w:rsid w:val="000072A3"/>
    <w:rsid w:val="00007D12"/>
    <w:rsid w:val="00014DBE"/>
    <w:rsid w:val="00015F41"/>
    <w:rsid w:val="00021D6F"/>
    <w:rsid w:val="0002711D"/>
    <w:rsid w:val="00030B56"/>
    <w:rsid w:val="000410A0"/>
    <w:rsid w:val="00046AE2"/>
    <w:rsid w:val="00046B26"/>
    <w:rsid w:val="00047426"/>
    <w:rsid w:val="000563CD"/>
    <w:rsid w:val="000569DA"/>
    <w:rsid w:val="00073102"/>
    <w:rsid w:val="00075650"/>
    <w:rsid w:val="000913B4"/>
    <w:rsid w:val="00093262"/>
    <w:rsid w:val="00095349"/>
    <w:rsid w:val="000A1AD0"/>
    <w:rsid w:val="000A24A1"/>
    <w:rsid w:val="000A59DB"/>
    <w:rsid w:val="000A7B41"/>
    <w:rsid w:val="000B1997"/>
    <w:rsid w:val="000B568F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57836"/>
    <w:rsid w:val="001635E4"/>
    <w:rsid w:val="00163698"/>
    <w:rsid w:val="0017030C"/>
    <w:rsid w:val="001707F6"/>
    <w:rsid w:val="0017107E"/>
    <w:rsid w:val="0018280E"/>
    <w:rsid w:val="0019465D"/>
    <w:rsid w:val="0019678D"/>
    <w:rsid w:val="001A1E2C"/>
    <w:rsid w:val="001B1FCC"/>
    <w:rsid w:val="001C641A"/>
    <w:rsid w:val="001D1198"/>
    <w:rsid w:val="001D55B2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51956"/>
    <w:rsid w:val="0025424F"/>
    <w:rsid w:val="00254DED"/>
    <w:rsid w:val="00267448"/>
    <w:rsid w:val="002709A6"/>
    <w:rsid w:val="00271201"/>
    <w:rsid w:val="002758C2"/>
    <w:rsid w:val="002843F8"/>
    <w:rsid w:val="00284737"/>
    <w:rsid w:val="00286089"/>
    <w:rsid w:val="002878BA"/>
    <w:rsid w:val="00293EF9"/>
    <w:rsid w:val="002A12DE"/>
    <w:rsid w:val="002A727D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27811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3CB5"/>
    <w:rsid w:val="003A2401"/>
    <w:rsid w:val="003A3D17"/>
    <w:rsid w:val="003A4080"/>
    <w:rsid w:val="003A468E"/>
    <w:rsid w:val="003B26F1"/>
    <w:rsid w:val="003B50AF"/>
    <w:rsid w:val="003C49EA"/>
    <w:rsid w:val="003C61A5"/>
    <w:rsid w:val="003D4AA6"/>
    <w:rsid w:val="003F3B48"/>
    <w:rsid w:val="004169DC"/>
    <w:rsid w:val="004428E3"/>
    <w:rsid w:val="004454A0"/>
    <w:rsid w:val="00450A47"/>
    <w:rsid w:val="00452F35"/>
    <w:rsid w:val="00455B61"/>
    <w:rsid w:val="004575DF"/>
    <w:rsid w:val="00457D6B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45CB"/>
    <w:rsid w:val="004B63C7"/>
    <w:rsid w:val="004B7DFD"/>
    <w:rsid w:val="004C75C8"/>
    <w:rsid w:val="004D306A"/>
    <w:rsid w:val="004D40B8"/>
    <w:rsid w:val="004D6886"/>
    <w:rsid w:val="004E0AE8"/>
    <w:rsid w:val="004E1FA0"/>
    <w:rsid w:val="004F5F9C"/>
    <w:rsid w:val="004F71F4"/>
    <w:rsid w:val="00502AFD"/>
    <w:rsid w:val="00506646"/>
    <w:rsid w:val="00525E06"/>
    <w:rsid w:val="0053460D"/>
    <w:rsid w:val="00550025"/>
    <w:rsid w:val="00552F64"/>
    <w:rsid w:val="00553536"/>
    <w:rsid w:val="00556D67"/>
    <w:rsid w:val="00556F7E"/>
    <w:rsid w:val="005610C0"/>
    <w:rsid w:val="00561A25"/>
    <w:rsid w:val="0056359C"/>
    <w:rsid w:val="0056543D"/>
    <w:rsid w:val="00565F1D"/>
    <w:rsid w:val="00573210"/>
    <w:rsid w:val="00574F43"/>
    <w:rsid w:val="005933B5"/>
    <w:rsid w:val="005B0018"/>
    <w:rsid w:val="005B07E0"/>
    <w:rsid w:val="005B3FAC"/>
    <w:rsid w:val="005B4D3C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07442"/>
    <w:rsid w:val="006335EC"/>
    <w:rsid w:val="00640436"/>
    <w:rsid w:val="00641246"/>
    <w:rsid w:val="00653A7E"/>
    <w:rsid w:val="00661337"/>
    <w:rsid w:val="0066358B"/>
    <w:rsid w:val="00663EAB"/>
    <w:rsid w:val="006706B7"/>
    <w:rsid w:val="00681274"/>
    <w:rsid w:val="0068228E"/>
    <w:rsid w:val="00684428"/>
    <w:rsid w:val="00684711"/>
    <w:rsid w:val="006926E0"/>
    <w:rsid w:val="00693687"/>
    <w:rsid w:val="00696787"/>
    <w:rsid w:val="00696C58"/>
    <w:rsid w:val="006A2620"/>
    <w:rsid w:val="006A61D7"/>
    <w:rsid w:val="006B19D4"/>
    <w:rsid w:val="006B5178"/>
    <w:rsid w:val="006C4D68"/>
    <w:rsid w:val="006C574E"/>
    <w:rsid w:val="006D0EB4"/>
    <w:rsid w:val="006D245B"/>
    <w:rsid w:val="006E2552"/>
    <w:rsid w:val="006E47D9"/>
    <w:rsid w:val="006E74F4"/>
    <w:rsid w:val="006E79E2"/>
    <w:rsid w:val="006F14E9"/>
    <w:rsid w:val="006F53B5"/>
    <w:rsid w:val="00702AAB"/>
    <w:rsid w:val="007150F3"/>
    <w:rsid w:val="00717EB8"/>
    <w:rsid w:val="007206C9"/>
    <w:rsid w:val="0073079C"/>
    <w:rsid w:val="00731530"/>
    <w:rsid w:val="00733550"/>
    <w:rsid w:val="00743F30"/>
    <w:rsid w:val="007531DC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B64B9"/>
    <w:rsid w:val="007C2A24"/>
    <w:rsid w:val="007C4395"/>
    <w:rsid w:val="007C7DB5"/>
    <w:rsid w:val="007C7DB6"/>
    <w:rsid w:val="007E6B0C"/>
    <w:rsid w:val="007F0426"/>
    <w:rsid w:val="00814CB0"/>
    <w:rsid w:val="00821A59"/>
    <w:rsid w:val="00825065"/>
    <w:rsid w:val="00831FA7"/>
    <w:rsid w:val="008411B3"/>
    <w:rsid w:val="00842E43"/>
    <w:rsid w:val="008617BE"/>
    <w:rsid w:val="008758A9"/>
    <w:rsid w:val="00876802"/>
    <w:rsid w:val="00897A06"/>
    <w:rsid w:val="008A3929"/>
    <w:rsid w:val="008A6666"/>
    <w:rsid w:val="008C605F"/>
    <w:rsid w:val="008C6A0F"/>
    <w:rsid w:val="008D08B0"/>
    <w:rsid w:val="008D46FC"/>
    <w:rsid w:val="008E4FE1"/>
    <w:rsid w:val="008F14E2"/>
    <w:rsid w:val="008F4C27"/>
    <w:rsid w:val="00904EA3"/>
    <w:rsid w:val="00907B42"/>
    <w:rsid w:val="009125FB"/>
    <w:rsid w:val="009135F2"/>
    <w:rsid w:val="00917249"/>
    <w:rsid w:val="00917389"/>
    <w:rsid w:val="00924456"/>
    <w:rsid w:val="00931463"/>
    <w:rsid w:val="009458F9"/>
    <w:rsid w:val="0094676E"/>
    <w:rsid w:val="00950E18"/>
    <w:rsid w:val="0095400B"/>
    <w:rsid w:val="00955210"/>
    <w:rsid w:val="00971F8F"/>
    <w:rsid w:val="00991E1B"/>
    <w:rsid w:val="00991E48"/>
    <w:rsid w:val="009965AD"/>
    <w:rsid w:val="009A04F1"/>
    <w:rsid w:val="009A5133"/>
    <w:rsid w:val="009B143C"/>
    <w:rsid w:val="009B233E"/>
    <w:rsid w:val="009B3FE0"/>
    <w:rsid w:val="009B4001"/>
    <w:rsid w:val="009C04F1"/>
    <w:rsid w:val="009C460C"/>
    <w:rsid w:val="009C5E92"/>
    <w:rsid w:val="009C6638"/>
    <w:rsid w:val="009D0F22"/>
    <w:rsid w:val="009D4A3D"/>
    <w:rsid w:val="009E052B"/>
    <w:rsid w:val="009E434E"/>
    <w:rsid w:val="009E4455"/>
    <w:rsid w:val="009F1339"/>
    <w:rsid w:val="009F2DB3"/>
    <w:rsid w:val="00A00FF9"/>
    <w:rsid w:val="00A01353"/>
    <w:rsid w:val="00A0510A"/>
    <w:rsid w:val="00A06A7E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EEE"/>
    <w:rsid w:val="00A66027"/>
    <w:rsid w:val="00A67F3D"/>
    <w:rsid w:val="00A833AA"/>
    <w:rsid w:val="00A9216F"/>
    <w:rsid w:val="00A922E6"/>
    <w:rsid w:val="00A9652C"/>
    <w:rsid w:val="00A96675"/>
    <w:rsid w:val="00AA3DFE"/>
    <w:rsid w:val="00AB460D"/>
    <w:rsid w:val="00AB7B5E"/>
    <w:rsid w:val="00AD1161"/>
    <w:rsid w:val="00AD3836"/>
    <w:rsid w:val="00AE09AA"/>
    <w:rsid w:val="00AE6AFF"/>
    <w:rsid w:val="00AF7889"/>
    <w:rsid w:val="00B00168"/>
    <w:rsid w:val="00B01729"/>
    <w:rsid w:val="00B026C5"/>
    <w:rsid w:val="00B134E7"/>
    <w:rsid w:val="00B21158"/>
    <w:rsid w:val="00B2516B"/>
    <w:rsid w:val="00B34A80"/>
    <w:rsid w:val="00B37D78"/>
    <w:rsid w:val="00B41E80"/>
    <w:rsid w:val="00B42C4A"/>
    <w:rsid w:val="00B46DC1"/>
    <w:rsid w:val="00B4778B"/>
    <w:rsid w:val="00B55E78"/>
    <w:rsid w:val="00B57668"/>
    <w:rsid w:val="00B6461F"/>
    <w:rsid w:val="00B70BAD"/>
    <w:rsid w:val="00B748FC"/>
    <w:rsid w:val="00B74EC4"/>
    <w:rsid w:val="00B77878"/>
    <w:rsid w:val="00B81E29"/>
    <w:rsid w:val="00B82551"/>
    <w:rsid w:val="00B9104E"/>
    <w:rsid w:val="00BB0C4F"/>
    <w:rsid w:val="00BB2CB9"/>
    <w:rsid w:val="00BB728A"/>
    <w:rsid w:val="00BF1A40"/>
    <w:rsid w:val="00BF3198"/>
    <w:rsid w:val="00C13F4F"/>
    <w:rsid w:val="00C15EF2"/>
    <w:rsid w:val="00C17C01"/>
    <w:rsid w:val="00C22320"/>
    <w:rsid w:val="00C27499"/>
    <w:rsid w:val="00C27CF4"/>
    <w:rsid w:val="00C35ABF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6994"/>
    <w:rsid w:val="00CE4EE6"/>
    <w:rsid w:val="00CF5BC3"/>
    <w:rsid w:val="00D036F9"/>
    <w:rsid w:val="00D06CC0"/>
    <w:rsid w:val="00D13222"/>
    <w:rsid w:val="00D13C42"/>
    <w:rsid w:val="00D179AD"/>
    <w:rsid w:val="00D300C2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91B32"/>
    <w:rsid w:val="00DA5644"/>
    <w:rsid w:val="00DB587D"/>
    <w:rsid w:val="00DB6B27"/>
    <w:rsid w:val="00DC153A"/>
    <w:rsid w:val="00DC1881"/>
    <w:rsid w:val="00DC66F0"/>
    <w:rsid w:val="00DC7B7E"/>
    <w:rsid w:val="00DC7BCD"/>
    <w:rsid w:val="00DD6764"/>
    <w:rsid w:val="00DE1C03"/>
    <w:rsid w:val="00DE41AE"/>
    <w:rsid w:val="00DE5986"/>
    <w:rsid w:val="00DF2E49"/>
    <w:rsid w:val="00DF763F"/>
    <w:rsid w:val="00E039EF"/>
    <w:rsid w:val="00E047D8"/>
    <w:rsid w:val="00E07B51"/>
    <w:rsid w:val="00E15552"/>
    <w:rsid w:val="00E20072"/>
    <w:rsid w:val="00E207A1"/>
    <w:rsid w:val="00E21953"/>
    <w:rsid w:val="00E27788"/>
    <w:rsid w:val="00E363DD"/>
    <w:rsid w:val="00E408D1"/>
    <w:rsid w:val="00E46ECD"/>
    <w:rsid w:val="00E546AB"/>
    <w:rsid w:val="00E6024F"/>
    <w:rsid w:val="00E609D4"/>
    <w:rsid w:val="00E81B66"/>
    <w:rsid w:val="00E86A1A"/>
    <w:rsid w:val="00EA3C70"/>
    <w:rsid w:val="00EA49FB"/>
    <w:rsid w:val="00EA5695"/>
    <w:rsid w:val="00EA6766"/>
    <w:rsid w:val="00EB0BAD"/>
    <w:rsid w:val="00EB1094"/>
    <w:rsid w:val="00EB36ED"/>
    <w:rsid w:val="00EB7E2F"/>
    <w:rsid w:val="00EC07BC"/>
    <w:rsid w:val="00EC1DED"/>
    <w:rsid w:val="00EC479E"/>
    <w:rsid w:val="00ED42F0"/>
    <w:rsid w:val="00ED5888"/>
    <w:rsid w:val="00EE3D07"/>
    <w:rsid w:val="00EF3C6B"/>
    <w:rsid w:val="00F03F60"/>
    <w:rsid w:val="00F064C6"/>
    <w:rsid w:val="00F362EB"/>
    <w:rsid w:val="00F4409E"/>
    <w:rsid w:val="00F57FA7"/>
    <w:rsid w:val="00F631AB"/>
    <w:rsid w:val="00F67FD3"/>
    <w:rsid w:val="00F71199"/>
    <w:rsid w:val="00F71C2A"/>
    <w:rsid w:val="00F77E4C"/>
    <w:rsid w:val="00F80344"/>
    <w:rsid w:val="00F909EB"/>
    <w:rsid w:val="00F96056"/>
    <w:rsid w:val="00F97D89"/>
    <w:rsid w:val="00FA043B"/>
    <w:rsid w:val="00FB2621"/>
    <w:rsid w:val="00FB76F1"/>
    <w:rsid w:val="00FC06A2"/>
    <w:rsid w:val="00FC2EB5"/>
    <w:rsid w:val="00FD07EA"/>
    <w:rsid w:val="00FD5538"/>
    <w:rsid w:val="00FE062E"/>
    <w:rsid w:val="00FE18A0"/>
    <w:rsid w:val="00FF0485"/>
    <w:rsid w:val="00FF0B44"/>
    <w:rsid w:val="00FF365E"/>
    <w:rsid w:val="00FF427A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0CF37"/>
  <w15:docId w15:val="{0ED67B32-EE91-784F-88D0-655C0FC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E43"/>
    <w:pPr>
      <w:spacing w:after="120"/>
    </w:pPr>
    <w:rPr>
      <w:rFonts w:ascii="Arial" w:hAnsi="Arial"/>
      <w:sz w:val="22"/>
      <w:lang w:val="en-GB" w:eastAsia="en-US"/>
    </w:rPr>
  </w:style>
  <w:style w:type="paragraph" w:styleId="Rubrik1">
    <w:name w:val="heading 1"/>
    <w:basedOn w:val="Normal"/>
    <w:next w:val="Brdtext"/>
    <w:link w:val="Rubrik1Char"/>
    <w:uiPriority w:val="1"/>
    <w:qFormat/>
    <w:rsid w:val="001707F6"/>
    <w:pPr>
      <w:numPr>
        <w:numId w:val="4"/>
      </w:numPr>
      <w:autoSpaceDE w:val="0"/>
      <w:autoSpaceDN w:val="0"/>
      <w:adjustRightInd w:val="0"/>
      <w:spacing w:before="360" w:line="340" w:lineRule="exact"/>
      <w:ind w:left="709" w:hanging="709"/>
      <w:outlineLvl w:val="0"/>
    </w:pPr>
    <w:rPr>
      <w:rFonts w:ascii="Georgia" w:hAnsi="Georgia" w:cs="Arial"/>
      <w:b/>
      <w:sz w:val="26"/>
      <w:szCs w:val="26"/>
      <w:lang w:val="sv-SE" w:eastAsia="sv-SE"/>
    </w:rPr>
  </w:style>
  <w:style w:type="paragraph" w:styleId="Rubrik2">
    <w:name w:val="heading 2"/>
    <w:basedOn w:val="Normal"/>
    <w:next w:val="Brdtext"/>
    <w:link w:val="Rubrik2Char"/>
    <w:uiPriority w:val="2"/>
    <w:qFormat/>
    <w:rsid w:val="001707F6"/>
    <w:pPr>
      <w:numPr>
        <w:ilvl w:val="1"/>
        <w:numId w:val="4"/>
      </w:numPr>
      <w:autoSpaceDE w:val="0"/>
      <w:autoSpaceDN w:val="0"/>
      <w:adjustRightInd w:val="0"/>
      <w:spacing w:after="60" w:line="280" w:lineRule="exact"/>
      <w:ind w:left="708" w:hanging="714"/>
      <w:outlineLvl w:val="1"/>
    </w:pPr>
    <w:rPr>
      <w:rFonts w:ascii="Georgia" w:hAnsi="Georgia" w:cs="Arial"/>
      <w:b/>
      <w:bCs/>
      <w:szCs w:val="24"/>
      <w:lang w:val="sv-SE" w:eastAsia="sv-SE"/>
    </w:rPr>
  </w:style>
  <w:style w:type="paragraph" w:styleId="Rubrik3">
    <w:name w:val="heading 3"/>
    <w:basedOn w:val="Rubrik2"/>
    <w:next w:val="Brdtext"/>
    <w:link w:val="Rubrik3Char"/>
    <w:uiPriority w:val="3"/>
    <w:qFormat/>
    <w:rsid w:val="001707F6"/>
    <w:pPr>
      <w:numPr>
        <w:ilvl w:val="0"/>
        <w:numId w:val="0"/>
      </w:numPr>
      <w:spacing w:before="120"/>
      <w:ind w:left="-6"/>
      <w:outlineLvl w:val="2"/>
    </w:pPr>
    <w:rPr>
      <w:sz w:val="20"/>
    </w:rPr>
  </w:style>
  <w:style w:type="paragraph" w:styleId="Rubrik4">
    <w:name w:val="heading 4"/>
    <w:basedOn w:val="Brdtext"/>
    <w:next w:val="Normal"/>
    <w:link w:val="Rubrik4Char"/>
    <w:uiPriority w:val="4"/>
    <w:unhideWhenUsed/>
    <w:rsid w:val="001707F6"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6024F"/>
    <w:pPr>
      <w:keepNext/>
      <w:keepLines/>
      <w:spacing w:before="240" w:after="240"/>
      <w:outlineLvl w:val="0"/>
    </w:pPr>
    <w:rPr>
      <w:rFonts w:ascii="Georgia" w:hAnsi="Georgia"/>
      <w:b/>
      <w:color w:val="007079"/>
      <w:sz w:val="32"/>
      <w:szCs w:val="32"/>
      <w:lang w:val="sv-SE"/>
    </w:rPr>
  </w:style>
  <w:style w:type="paragraph" w:styleId="Sidfot">
    <w:name w:val="footer"/>
    <w:basedOn w:val="Normal"/>
    <w:link w:val="SidfotChar"/>
    <w:rsid w:val="00B37D78"/>
    <w:pPr>
      <w:spacing w:after="0"/>
      <w:jc w:val="center"/>
    </w:pPr>
    <w:rPr>
      <w:rFonts w:ascii="Georgia" w:hAnsi="Georgia"/>
      <w:sz w:val="15"/>
      <w:szCs w:val="15"/>
      <w:lang w:val="sv-SE"/>
    </w:rPr>
  </w:style>
  <w:style w:type="table" w:styleId="Tabellrutnt">
    <w:name w:val="Table Grid"/>
    <w:basedOn w:val="Normaltabel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B37D78"/>
    <w:rPr>
      <w:rFonts w:ascii="Georgia" w:hAnsi="Georgia"/>
      <w:sz w:val="15"/>
      <w:szCs w:val="15"/>
      <w:lang w:eastAsia="en-US"/>
    </w:rPr>
  </w:style>
  <w:style w:type="paragraph" w:styleId="Ballongtext">
    <w:name w:val="Balloon Text"/>
    <w:basedOn w:val="Normal"/>
    <w:link w:val="BallongtextChar"/>
    <w:rsid w:val="00007D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Rubrik1Char">
    <w:name w:val="Rubrik 1 Char"/>
    <w:basedOn w:val="Standardstycketeckensnitt"/>
    <w:link w:val="Rubrik1"/>
    <w:uiPriority w:val="1"/>
    <w:rsid w:val="001707F6"/>
    <w:rPr>
      <w:rFonts w:ascii="Georgia" w:hAnsi="Georgia" w:cs="Arial"/>
      <w:b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2"/>
    <w:rsid w:val="001707F6"/>
    <w:rPr>
      <w:rFonts w:ascii="Georgia" w:hAnsi="Georgia" w:cs="Arial"/>
      <w:b/>
      <w:bCs/>
      <w:sz w:val="22"/>
      <w:szCs w:val="24"/>
    </w:rPr>
  </w:style>
  <w:style w:type="character" w:customStyle="1" w:styleId="Rubrik3Char">
    <w:name w:val="Rubrik 3 Char"/>
    <w:basedOn w:val="Standardstycketeckensnitt"/>
    <w:link w:val="Rubrik3"/>
    <w:uiPriority w:val="3"/>
    <w:rsid w:val="001707F6"/>
    <w:rPr>
      <w:rFonts w:ascii="Georgia" w:hAnsi="Georgia" w:cs="Arial"/>
      <w:b/>
      <w:bCs/>
      <w:szCs w:val="24"/>
    </w:rPr>
  </w:style>
  <w:style w:type="paragraph" w:styleId="Rubrik">
    <w:name w:val="Title"/>
    <w:next w:val="Normal"/>
    <w:link w:val="RubrikChar"/>
    <w:uiPriority w:val="10"/>
    <w:qFormat/>
    <w:rsid w:val="00D13C42"/>
    <w:pPr>
      <w:spacing w:before="120" w:after="240"/>
    </w:pPr>
    <w:rPr>
      <w:rFonts w:ascii="Georgia" w:hAnsi="Georgia" w:cs="Arial"/>
      <w:b/>
      <w:sz w:val="28"/>
      <w:szCs w:val="24"/>
    </w:rPr>
  </w:style>
  <w:style w:type="character" w:customStyle="1" w:styleId="RubrikChar">
    <w:name w:val="Rubrik Char"/>
    <w:basedOn w:val="Standardstycketeckensnitt"/>
    <w:link w:val="Rubrik"/>
    <w:uiPriority w:val="10"/>
    <w:rsid w:val="00D13C42"/>
    <w:rPr>
      <w:rFonts w:ascii="Georgia" w:hAnsi="Georgia" w:cs="Arial"/>
      <w:b/>
      <w:sz w:val="28"/>
      <w:szCs w:val="24"/>
    </w:rPr>
  </w:style>
  <w:style w:type="paragraph" w:styleId="Underrubrik">
    <w:name w:val="Subtitle"/>
    <w:next w:val="Normal"/>
    <w:link w:val="Underrubrik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Betoning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rdtext">
    <w:name w:val="Body Text"/>
    <w:link w:val="BrdtextChar"/>
    <w:uiPriority w:val="99"/>
    <w:rsid w:val="001707F6"/>
    <w:pPr>
      <w:tabs>
        <w:tab w:val="left" w:pos="1985"/>
      </w:tabs>
      <w:spacing w:after="80" w:line="280" w:lineRule="exact"/>
    </w:pPr>
    <w:rPr>
      <w:rFonts w:ascii="Georgia" w:hAnsi="Georgia" w:cs="Arial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1707F6"/>
    <w:rPr>
      <w:rFonts w:ascii="Georgia" w:hAnsi="Georgia" w:cs="Arial"/>
      <w:szCs w:val="24"/>
    </w:rPr>
  </w:style>
  <w:style w:type="character" w:customStyle="1" w:styleId="List-BulletChar">
    <w:name w:val="List - Bullet Char"/>
    <w:basedOn w:val="Standardstycketeckensnit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eskrivning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707F6"/>
    <w:rPr>
      <w:rFonts w:ascii="Georgia" w:hAnsi="Georgia" w:cs="Arial"/>
      <w:i/>
      <w:szCs w:val="24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Innehll1">
    <w:name w:val="toc 1"/>
    <w:basedOn w:val="Normal"/>
    <w:next w:val="Normal"/>
    <w:autoRedefine/>
    <w:uiPriority w:val="39"/>
    <w:rsid w:val="001707F6"/>
    <w:pPr>
      <w:tabs>
        <w:tab w:val="left" w:pos="709"/>
        <w:tab w:val="right" w:leader="dot" w:pos="8789"/>
      </w:tabs>
      <w:spacing w:after="100"/>
      <w:ind w:left="709" w:hanging="709"/>
    </w:pPr>
    <w:rPr>
      <w:rFonts w:ascii="Georgia" w:hAnsi="Georgia"/>
      <w:noProof/>
    </w:rPr>
  </w:style>
  <w:style w:type="paragraph" w:styleId="Innehll2">
    <w:name w:val="toc 2"/>
    <w:basedOn w:val="Normal"/>
    <w:next w:val="Normal"/>
    <w:autoRedefine/>
    <w:uiPriority w:val="39"/>
    <w:rsid w:val="001707F6"/>
    <w:pPr>
      <w:tabs>
        <w:tab w:val="left" w:pos="1418"/>
        <w:tab w:val="right" w:leader="dot" w:pos="8789"/>
      </w:tabs>
      <w:spacing w:after="100"/>
      <w:ind w:left="1418" w:hanging="709"/>
    </w:pPr>
    <w:rPr>
      <w:rFonts w:ascii="Georgia" w:hAnsi="Georgia"/>
      <w:noProof/>
    </w:rPr>
  </w:style>
  <w:style w:type="paragraph" w:styleId="Innehll3">
    <w:name w:val="toc 3"/>
    <w:basedOn w:val="Normal"/>
    <w:next w:val="Normal"/>
    <w:autoRedefine/>
    <w:uiPriority w:val="39"/>
    <w:rsid w:val="001707F6"/>
    <w:pPr>
      <w:tabs>
        <w:tab w:val="right" w:leader="dot" w:pos="8789"/>
      </w:tabs>
      <w:spacing w:after="100"/>
      <w:ind w:left="440"/>
    </w:pPr>
    <w:rPr>
      <w:rFonts w:ascii="Georgia" w:hAnsi="Georgia"/>
      <w:i/>
      <w:noProof/>
    </w:rPr>
  </w:style>
  <w:style w:type="paragraph" w:styleId="Innehll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569DA"/>
    <w:pPr>
      <w:keepLines/>
      <w:numPr>
        <w:numId w:val="0"/>
      </w:numPr>
      <w:spacing w:before="480" w:line="276" w:lineRule="auto"/>
      <w:outlineLvl w:val="9"/>
    </w:pPr>
    <w:rPr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ark">
    <w:name w:val="Strong"/>
    <w:basedOn w:val="Standardstycketeckensnitt"/>
    <w:rsid w:val="00DE1C03"/>
    <w:rPr>
      <w:rFonts w:ascii="Arial" w:hAnsi="Arial"/>
      <w:b/>
      <w:bCs/>
      <w:sz w:val="20"/>
    </w:rPr>
  </w:style>
  <w:style w:type="character" w:styleId="Hyperlnk">
    <w:name w:val="Hyperlink"/>
    <w:basedOn w:val="Standardstycketeckensnitt"/>
    <w:uiPriority w:val="99"/>
    <w:rsid w:val="004B0FF8"/>
    <w:rPr>
      <w:color w:val="000099" w:themeColor="hyperlink"/>
      <w:u w:val="single"/>
    </w:rPr>
  </w:style>
  <w:style w:type="paragraph" w:customStyle="1" w:styleId="Default">
    <w:name w:val="Default"/>
    <w:rsid w:val="00D30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6024F"/>
    <w:rPr>
      <w:rFonts w:ascii="Georgia" w:hAnsi="Georgia"/>
      <w:b/>
      <w:color w:val="007079"/>
      <w:sz w:val="32"/>
      <w:szCs w:val="32"/>
      <w:lang w:eastAsia="en-US"/>
    </w:rPr>
  </w:style>
  <w:style w:type="paragraph" w:customStyle="1" w:styleId="Greenfooter">
    <w:name w:val="Green footer"/>
    <w:basedOn w:val="Normal"/>
    <w:qFormat/>
    <w:rsid w:val="00327811"/>
    <w:pPr>
      <w:autoSpaceDE w:val="0"/>
      <w:autoSpaceDN w:val="0"/>
      <w:adjustRightInd w:val="0"/>
      <w:spacing w:after="0" w:line="241" w:lineRule="atLeast"/>
    </w:pPr>
    <w:rPr>
      <w:rFonts w:cs="Arial"/>
      <w:b/>
      <w:noProof/>
      <w:color w:val="009E3D"/>
      <w:sz w:val="28"/>
      <w:szCs w:val="28"/>
      <w:lang w:val="sv-SE" w:eastAsia="sv-SE"/>
    </w:rPr>
  </w:style>
  <w:style w:type="paragraph" w:customStyle="1" w:styleId="Greenheader">
    <w:name w:val="Green header"/>
    <w:basedOn w:val="Default"/>
    <w:qFormat/>
    <w:rsid w:val="00327811"/>
    <w:rPr>
      <w:b/>
      <w:color w:val="009E3D"/>
      <w:sz w:val="18"/>
    </w:rPr>
  </w:style>
  <w:style w:type="paragraph" w:customStyle="1" w:styleId="Sid-nummer">
    <w:name w:val="Sid-nummer"/>
    <w:qFormat/>
    <w:rsid w:val="00327811"/>
    <w:pPr>
      <w:jc w:val="right"/>
    </w:pPr>
    <w:rPr>
      <w:rFonts w:ascii="Arial" w:hAnsi="Arial"/>
      <w:sz w:val="16"/>
      <w:lang w:val="en-GB" w:eastAsia="en-US"/>
    </w:rPr>
  </w:style>
  <w:style w:type="paragraph" w:styleId="Brdtext2">
    <w:name w:val="Body Text 2"/>
    <w:basedOn w:val="Normal"/>
    <w:link w:val="Brdtext2Char"/>
    <w:semiHidden/>
    <w:unhideWhenUsed/>
    <w:rsid w:val="00552F64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552F64"/>
    <w:rPr>
      <w:rFonts w:ascii="Arial" w:hAnsi="Arial"/>
      <w:sz w:val="22"/>
      <w:lang w:val="en-GB" w:eastAsia="en-US"/>
    </w:rPr>
  </w:style>
  <w:style w:type="paragraph" w:customStyle="1" w:styleId="BodyTexthger">
    <w:name w:val="Body Text höger"/>
    <w:basedOn w:val="Brdtext"/>
    <w:qFormat/>
    <w:rsid w:val="00B37D78"/>
    <w:pPr>
      <w:jc w:val="right"/>
    </w:pPr>
  </w:style>
  <w:style w:type="paragraph" w:customStyle="1" w:styleId="BodyTexthgerfet">
    <w:name w:val="Body Text höger fet"/>
    <w:basedOn w:val="BodyTexthger"/>
    <w:qFormat/>
    <w:rsid w:val="00E6024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rkiv-AVS/Processer%20-%20uto&#776;ver%203led/Huvudprocesser/Kommunikation%20(avdelningsmaterial%20ACG)/Mallar/Wordmallar/Brevmall-AvfallSverige_1.dotx" TargetMode="External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C16D-BB50-45FF-8E37-554537ED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Brevmall-AvfallSverige_1.dotx</Template>
  <TotalTime>1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Svensson</dc:creator>
  <cp:lastModifiedBy>Natalie Svensson</cp:lastModifiedBy>
  <cp:revision>3</cp:revision>
  <cp:lastPrinted>2013-11-05T10:13:00Z</cp:lastPrinted>
  <dcterms:created xsi:type="dcterms:W3CDTF">2024-10-23T07:00:00Z</dcterms:created>
  <dcterms:modified xsi:type="dcterms:W3CDTF">2024-10-23T07:00:00Z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iteId">
    <vt:lpwstr>d2d2794a-61cc-4823-9690-8e288fd554cc</vt:lpwstr>
  </property>
  <property fmtid="{D5CDD505-2E9C-101B-9397-08002B2CF9AE}" pid="4" name="MSIP_Label_b5339dd7-e0cb-43aa-a61d-fed1619267bf_Ref">
    <vt:lpwstr>https://api.informationprotection.azure.com/api/d2d2794a-61cc-4823-9690-8e288fd554cc</vt:lpwstr>
  </property>
  <property fmtid="{D5CDD505-2E9C-101B-9397-08002B2CF9AE}" pid="5" name="MSIP_Label_b5339dd7-e0cb-43aa-a61d-fed1619267bf_Owner">
    <vt:lpwstr>SENILSANK@tetrapak.com</vt:lpwstr>
  </property>
  <property fmtid="{D5CDD505-2E9C-101B-9397-08002B2CF9AE}" pid="6" name="MSIP_Label_b5339dd7-e0cb-43aa-a61d-fed1619267bf_SetDate">
    <vt:lpwstr>2017-11-21T12:22:53.2784896+01:00</vt:lpwstr>
  </property>
  <property fmtid="{D5CDD505-2E9C-101B-9397-08002B2CF9AE}" pid="7" name="MSIP_Label_b5339dd7-e0cb-43aa-a61d-fed1619267bf_Name">
    <vt:lpwstr>Public</vt:lpwstr>
  </property>
  <property fmtid="{D5CDD505-2E9C-101B-9397-08002B2CF9AE}" pid="8" name="MSIP_Label_b5339dd7-e0cb-43aa-a61d-fed1619267bf_Application">
    <vt:lpwstr>Microsoft Azure Information Protection</vt:lpwstr>
  </property>
  <property fmtid="{D5CDD505-2E9C-101B-9397-08002B2CF9AE}" pid="9" name="MSIP_Label_b5339dd7-e0cb-43aa-a61d-fed1619267bf_Extended_MSFT_Method">
    <vt:lpwstr>Manual</vt:lpwstr>
  </property>
  <property fmtid="{D5CDD505-2E9C-101B-9397-08002B2CF9AE}" pid="10" name="Sensitivity">
    <vt:lpwstr>Public</vt:lpwstr>
  </property>
</Properties>
</file>